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9C" w:rsidRDefault="00F1389C" w:rsidP="00F1389C">
      <w:pPr>
        <w:jc w:val="center"/>
        <w:rPr>
          <w:b/>
          <w:sz w:val="32"/>
        </w:rPr>
      </w:pPr>
    </w:p>
    <w:p w:rsidR="00F1389C" w:rsidRDefault="00F1389C" w:rsidP="00F1389C">
      <w:pPr>
        <w:jc w:val="center"/>
        <w:rPr>
          <w:b/>
          <w:sz w:val="32"/>
          <w:szCs w:val="22"/>
        </w:rPr>
      </w:pPr>
      <w:r>
        <w:rPr>
          <w:b/>
          <w:sz w:val="32"/>
        </w:rPr>
        <w:t>Zápis z jednání Programového výboru, konaného dne 9. 2. 2015</w:t>
      </w:r>
    </w:p>
    <w:p w:rsidR="00F1389C" w:rsidRDefault="00F1389C" w:rsidP="00F1389C">
      <w:pPr>
        <w:rPr>
          <w:b/>
        </w:rPr>
      </w:pPr>
    </w:p>
    <w:p w:rsidR="00F1389C" w:rsidRDefault="00F1389C" w:rsidP="00F1389C">
      <w:r>
        <w:rPr>
          <w:b/>
        </w:rPr>
        <w:t>Přítomni:</w:t>
      </w:r>
      <w:r>
        <w:t xml:space="preserve"> viz prezenční listina</w:t>
      </w:r>
    </w:p>
    <w:p w:rsidR="00F1389C" w:rsidRDefault="00F1389C" w:rsidP="00F1389C">
      <w:r>
        <w:rPr>
          <w:b/>
        </w:rPr>
        <w:t>Zapisovatel</w:t>
      </w:r>
      <w:r>
        <w:t>: Bc. Iveta Jechová</w:t>
      </w:r>
    </w:p>
    <w:p w:rsidR="00F1389C" w:rsidRDefault="00F1389C" w:rsidP="00F1389C">
      <w:r>
        <w:rPr>
          <w:b/>
        </w:rPr>
        <w:t>Ověřovatel</w:t>
      </w:r>
      <w:r>
        <w:t>: Jaroslava Čermáková</w:t>
      </w:r>
    </w:p>
    <w:p w:rsidR="00F1389C" w:rsidRDefault="00F1389C" w:rsidP="00F1389C"/>
    <w:p w:rsidR="00F1389C" w:rsidRDefault="00F1389C" w:rsidP="00F1389C">
      <w:pPr>
        <w:rPr>
          <w:b/>
        </w:rPr>
      </w:pPr>
      <w:r>
        <w:rPr>
          <w:b/>
        </w:rPr>
        <w:t>Program jednání:</w:t>
      </w:r>
    </w:p>
    <w:p w:rsidR="00F1389C" w:rsidRDefault="00F1389C" w:rsidP="00F138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Volba předsedy a místopředsedy.</w:t>
      </w:r>
    </w:p>
    <w:p w:rsidR="00F1389C" w:rsidRDefault="00F1389C" w:rsidP="00F138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Přijetí nových členů.</w:t>
      </w:r>
    </w:p>
    <w:p w:rsidR="00AB6544" w:rsidRDefault="00AB6544" w:rsidP="001F5FE9"/>
    <w:p w:rsidR="001F5FE9" w:rsidRPr="001F5FE9" w:rsidRDefault="001F5FE9" w:rsidP="00C00C2B">
      <w:pPr>
        <w:pStyle w:val="Odstavecseseznamem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</w:rPr>
      </w:pPr>
      <w:r w:rsidRPr="001F5FE9">
        <w:rPr>
          <w:rFonts w:ascii="Times New Roman" w:hAnsi="Times New Roman" w:cs="Times New Roman"/>
          <w:sz w:val="24"/>
        </w:rPr>
        <w:t xml:space="preserve">Pan Ladislav </w:t>
      </w:r>
      <w:proofErr w:type="spellStart"/>
      <w:r w:rsidRPr="001F5FE9">
        <w:rPr>
          <w:rFonts w:ascii="Times New Roman" w:hAnsi="Times New Roman" w:cs="Times New Roman"/>
          <w:sz w:val="24"/>
        </w:rPr>
        <w:t>Škaryd</w:t>
      </w:r>
      <w:proofErr w:type="spellEnd"/>
      <w:r w:rsidRPr="001F5FE9">
        <w:rPr>
          <w:rFonts w:ascii="Times New Roman" w:hAnsi="Times New Roman" w:cs="Times New Roman"/>
          <w:sz w:val="24"/>
        </w:rPr>
        <w:t xml:space="preserve"> nominoval na post </w:t>
      </w:r>
      <w:r w:rsidRPr="001F5FE9">
        <w:rPr>
          <w:rFonts w:ascii="Times New Roman" w:hAnsi="Times New Roman" w:cs="Times New Roman"/>
          <w:b/>
          <w:sz w:val="24"/>
        </w:rPr>
        <w:t>předsedy</w:t>
      </w:r>
      <w:r w:rsidRPr="001F5FE9">
        <w:rPr>
          <w:rFonts w:ascii="Times New Roman" w:hAnsi="Times New Roman" w:cs="Times New Roman"/>
          <w:sz w:val="24"/>
        </w:rPr>
        <w:t xml:space="preserve"> programového výboru pana Ing. Karla Musílka. Pan Musílek nominaci přijal. </w:t>
      </w:r>
    </w:p>
    <w:p w:rsidR="001F5FE9" w:rsidRDefault="001F5FE9" w:rsidP="00C00C2B">
      <w:pPr>
        <w:pStyle w:val="Odstavecseseznamem"/>
        <w:ind w:left="426" w:hanging="426"/>
        <w:rPr>
          <w:rFonts w:ascii="Times New Roman" w:hAnsi="Times New Roman" w:cs="Times New Roman"/>
          <w:sz w:val="24"/>
        </w:rPr>
      </w:pPr>
    </w:p>
    <w:p w:rsidR="001F5FE9" w:rsidRPr="001F5FE9" w:rsidRDefault="001F5FE9" w:rsidP="00C00C2B">
      <w:pPr>
        <w:pStyle w:val="Odstavecseseznamem"/>
        <w:ind w:left="426"/>
        <w:rPr>
          <w:rFonts w:ascii="Times New Roman" w:hAnsi="Times New Roman" w:cs="Times New Roman"/>
          <w:b/>
          <w:sz w:val="24"/>
        </w:rPr>
      </w:pPr>
      <w:r w:rsidRPr="001F5FE9">
        <w:rPr>
          <w:rFonts w:ascii="Times New Roman" w:hAnsi="Times New Roman" w:cs="Times New Roman"/>
          <w:b/>
          <w:sz w:val="24"/>
        </w:rPr>
        <w:t>Hlasování: Pro – 8, Zdržel se – 1</w:t>
      </w:r>
    </w:p>
    <w:p w:rsidR="001F5FE9" w:rsidRDefault="001F5FE9" w:rsidP="00C00C2B">
      <w:pPr>
        <w:pStyle w:val="Odstavecseseznamem"/>
        <w:ind w:left="426" w:hanging="426"/>
        <w:rPr>
          <w:rFonts w:ascii="Times New Roman" w:hAnsi="Times New Roman" w:cs="Times New Roman"/>
          <w:sz w:val="24"/>
        </w:rPr>
      </w:pPr>
    </w:p>
    <w:p w:rsidR="001F5FE9" w:rsidRDefault="001F5FE9" w:rsidP="00C00C2B">
      <w:pPr>
        <w:pStyle w:val="Odstavecseseznamem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 Ing. Karel Musílek nominoval na post </w:t>
      </w:r>
      <w:r w:rsidRPr="001F5FE9">
        <w:rPr>
          <w:rFonts w:ascii="Times New Roman" w:hAnsi="Times New Roman" w:cs="Times New Roman"/>
          <w:b/>
          <w:sz w:val="24"/>
        </w:rPr>
        <w:t>místopředsedy</w:t>
      </w:r>
      <w:r>
        <w:rPr>
          <w:rFonts w:ascii="Times New Roman" w:hAnsi="Times New Roman" w:cs="Times New Roman"/>
          <w:sz w:val="24"/>
        </w:rPr>
        <w:t xml:space="preserve"> paní </w:t>
      </w:r>
      <w:proofErr w:type="spellStart"/>
      <w:r>
        <w:rPr>
          <w:rFonts w:ascii="Times New Roman" w:hAnsi="Times New Roman" w:cs="Times New Roman"/>
          <w:sz w:val="24"/>
        </w:rPr>
        <w:t>Dagram</w:t>
      </w:r>
      <w:proofErr w:type="spellEnd"/>
      <w:r>
        <w:rPr>
          <w:rFonts w:ascii="Times New Roman" w:hAnsi="Times New Roman" w:cs="Times New Roman"/>
          <w:sz w:val="24"/>
        </w:rPr>
        <w:t xml:space="preserve"> Vaňkovou. Paní Vaňková nominaci přijala.</w:t>
      </w:r>
    </w:p>
    <w:p w:rsidR="001F5FE9" w:rsidRDefault="001F5FE9" w:rsidP="00C00C2B">
      <w:pPr>
        <w:pStyle w:val="Odstavecseseznamem"/>
        <w:ind w:left="426" w:hanging="426"/>
        <w:rPr>
          <w:rFonts w:ascii="Times New Roman" w:hAnsi="Times New Roman" w:cs="Times New Roman"/>
          <w:sz w:val="24"/>
        </w:rPr>
      </w:pPr>
    </w:p>
    <w:p w:rsidR="001F5FE9" w:rsidRPr="001F5FE9" w:rsidRDefault="001F5FE9" w:rsidP="00C00C2B">
      <w:pPr>
        <w:pStyle w:val="Odstavecseseznamem"/>
        <w:ind w:left="426"/>
        <w:rPr>
          <w:rFonts w:ascii="Times New Roman" w:hAnsi="Times New Roman" w:cs="Times New Roman"/>
          <w:b/>
          <w:sz w:val="24"/>
        </w:rPr>
      </w:pPr>
      <w:r w:rsidRPr="001F5FE9">
        <w:rPr>
          <w:rFonts w:ascii="Times New Roman" w:hAnsi="Times New Roman" w:cs="Times New Roman"/>
          <w:b/>
          <w:sz w:val="24"/>
        </w:rPr>
        <w:t>Hlasování: Pro -  8, Zdržel se – 1</w:t>
      </w:r>
    </w:p>
    <w:p w:rsidR="001F5FE9" w:rsidRDefault="001F5FE9" w:rsidP="00C00C2B">
      <w:pPr>
        <w:pStyle w:val="Odstavecseseznamem"/>
        <w:ind w:left="426" w:hanging="426"/>
        <w:rPr>
          <w:rFonts w:ascii="Times New Roman" w:hAnsi="Times New Roman" w:cs="Times New Roman"/>
          <w:sz w:val="24"/>
        </w:rPr>
      </w:pPr>
    </w:p>
    <w:p w:rsidR="001F5FE9" w:rsidRDefault="001F5FE9" w:rsidP="00C00C2B">
      <w:pPr>
        <w:pStyle w:val="Odstavecseseznamem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Pracovnice MAS obdrželi Žádost o přijetí člena od těchto subjektů:</w:t>
      </w:r>
    </w:p>
    <w:p w:rsidR="001F5FE9" w:rsidRDefault="001F5FE9" w:rsidP="00C00C2B">
      <w:pPr>
        <w:pStyle w:val="Odstavecseseznamem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Obecní zeleň a lesy Libice nad Doubravou, s. r. o., zástupce pan Tomáš </w:t>
      </w:r>
      <w:proofErr w:type="spellStart"/>
      <w:r>
        <w:rPr>
          <w:rFonts w:ascii="Times New Roman" w:hAnsi="Times New Roman" w:cs="Times New Roman"/>
          <w:sz w:val="24"/>
        </w:rPr>
        <w:t>Frühbauer</w:t>
      </w:r>
      <w:proofErr w:type="spellEnd"/>
    </w:p>
    <w:p w:rsidR="001F5FE9" w:rsidRDefault="001F5FE9" w:rsidP="00C00C2B">
      <w:pPr>
        <w:pStyle w:val="Odstavecseseznamem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Malečská servisní, s. r. o., zástupce Roman Musílek</w:t>
      </w:r>
    </w:p>
    <w:p w:rsidR="001F5FE9" w:rsidRPr="001F5FE9" w:rsidRDefault="001F5FE9" w:rsidP="00C00C2B">
      <w:pPr>
        <w:ind w:left="426"/>
        <w:rPr>
          <w:b/>
        </w:rPr>
      </w:pPr>
      <w:r w:rsidRPr="001F5FE9">
        <w:rPr>
          <w:b/>
        </w:rPr>
        <w:t>Hlasování: Pro – 9</w:t>
      </w:r>
    </w:p>
    <w:p w:rsidR="001F5FE9" w:rsidRPr="001F5FE9" w:rsidRDefault="001F5FE9" w:rsidP="00C00C2B">
      <w:pPr>
        <w:ind w:left="426" w:hanging="426"/>
        <w:rPr>
          <w:b/>
        </w:rPr>
      </w:pPr>
    </w:p>
    <w:p w:rsidR="001F5FE9" w:rsidRDefault="001F5FE9" w:rsidP="00C00C2B">
      <w:pPr>
        <w:ind w:left="426"/>
        <w:rPr>
          <w:b/>
        </w:rPr>
      </w:pPr>
      <w:r w:rsidRPr="001F5FE9">
        <w:rPr>
          <w:b/>
        </w:rPr>
        <w:t>Programový výbor přijal tyto členy.</w:t>
      </w:r>
    </w:p>
    <w:p w:rsidR="00C00C2B" w:rsidRDefault="00C00C2B" w:rsidP="00C00C2B">
      <w:pPr>
        <w:ind w:left="426"/>
        <w:rPr>
          <w:b/>
        </w:rPr>
      </w:pPr>
    </w:p>
    <w:p w:rsidR="00C00C2B" w:rsidRDefault="00C00C2B" w:rsidP="00C00C2B">
      <w:pPr>
        <w:ind w:left="5382" w:firstLine="282"/>
      </w:pPr>
      <w:r>
        <w:t>Zapsal:</w:t>
      </w:r>
    </w:p>
    <w:p w:rsidR="00C00C2B" w:rsidRDefault="00C00C2B" w:rsidP="00C00C2B">
      <w:pPr>
        <w:ind w:left="426"/>
      </w:pPr>
    </w:p>
    <w:p w:rsidR="00C00C2B" w:rsidRPr="00C00C2B" w:rsidRDefault="00C00C2B" w:rsidP="00C00C2B">
      <w:pPr>
        <w:ind w:left="5100" w:firstLine="564"/>
      </w:pPr>
      <w:bookmarkStart w:id="0" w:name="_GoBack"/>
      <w:bookmarkEnd w:id="0"/>
      <w:r>
        <w:t>Ověřil:</w:t>
      </w:r>
    </w:p>
    <w:sectPr w:rsidR="00C00C2B" w:rsidRPr="00C00C2B" w:rsidSect="000E02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46" w:rsidRDefault="00056B46">
      <w:r>
        <w:separator/>
      </w:r>
    </w:p>
  </w:endnote>
  <w:endnote w:type="continuationSeparator" w:id="0">
    <w:p w:rsidR="00056B46" w:rsidRDefault="000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6" w:rsidRPr="00C608E9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:rsidR="00A74456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 xml:space="preserve">Maleč 48, </w:t>
    </w:r>
    <w:proofErr w:type="gramStart"/>
    <w:r w:rsidRPr="00C608E9">
      <w:rPr>
        <w:sz w:val="16"/>
        <w:szCs w:val="16"/>
      </w:rPr>
      <w:t>582 76  Maleč</w:t>
    </w:r>
    <w:proofErr w:type="gramEnd"/>
    <w:r w:rsidRPr="00C608E9">
      <w:rPr>
        <w:sz w:val="16"/>
        <w:szCs w:val="16"/>
      </w:rPr>
      <w:t xml:space="preserve">, </w:t>
    </w:r>
    <w:proofErr w:type="spellStart"/>
    <w:r w:rsidRPr="00C608E9">
      <w:rPr>
        <w:sz w:val="16"/>
        <w:szCs w:val="16"/>
      </w:rPr>
      <w:t>iČ</w:t>
    </w:r>
    <w:proofErr w:type="spellEnd"/>
    <w:r w:rsidRPr="00C608E9">
      <w:rPr>
        <w:sz w:val="16"/>
        <w:szCs w:val="16"/>
      </w:rPr>
      <w:t>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:rsidR="00A74456" w:rsidRDefault="00056B46" w:rsidP="00A74456">
    <w:pPr>
      <w:jc w:val="center"/>
      <w:rPr>
        <w:sz w:val="16"/>
        <w:szCs w:val="16"/>
      </w:rPr>
    </w:pPr>
    <w:hyperlink r:id="rId1" w:history="1">
      <w:r w:rsidR="00A74456" w:rsidRPr="009656B1">
        <w:rPr>
          <w:rStyle w:val="Hypertextovodkaz"/>
          <w:sz w:val="16"/>
          <w:szCs w:val="16"/>
        </w:rPr>
        <w:t>www.podhurizeleznychhor.cz</w:t>
      </w:r>
    </w:hyperlink>
    <w:r w:rsidR="00A74456">
      <w:rPr>
        <w:sz w:val="16"/>
        <w:szCs w:val="16"/>
      </w:rPr>
      <w:t xml:space="preserve"> , info</w:t>
    </w:r>
    <w:r w:rsidR="00A74456">
      <w:rPr>
        <w:rFonts w:cstheme="minorHAnsi"/>
        <w:sz w:val="16"/>
        <w:szCs w:val="16"/>
      </w:rPr>
      <w:t>@podhurizeleznychhor.cz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tel. +420 732 557 647, +420 569 641 114</w:t>
    </w:r>
  </w:p>
  <w:p w:rsidR="00A74456" w:rsidRDefault="00A74456" w:rsidP="00A74456">
    <w:pPr>
      <w:jc w:val="center"/>
      <w:rPr>
        <w:sz w:val="16"/>
        <w:szCs w:val="16"/>
      </w:rPr>
    </w:pPr>
  </w:p>
  <w:p w:rsidR="00A74456" w:rsidRDefault="00A74456" w:rsidP="00A74456">
    <w:pPr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535680" cy="926401"/>
          <wp:effectExtent l="0" t="0" r="0" b="7620"/>
          <wp:docPr id="7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456" w:rsidRDefault="00A744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7C" w:rsidRPr="00C608E9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:rsidR="00CC697C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 xml:space="preserve">Maleč 48, </w:t>
    </w:r>
    <w:proofErr w:type="gramStart"/>
    <w:r w:rsidRPr="00C608E9">
      <w:rPr>
        <w:sz w:val="16"/>
        <w:szCs w:val="16"/>
      </w:rPr>
      <w:t>582 76  Maleč</w:t>
    </w:r>
    <w:proofErr w:type="gramEnd"/>
    <w:r w:rsidRPr="00C608E9">
      <w:rPr>
        <w:sz w:val="16"/>
        <w:szCs w:val="16"/>
      </w:rPr>
      <w:t xml:space="preserve">, </w:t>
    </w:r>
    <w:proofErr w:type="spellStart"/>
    <w:r w:rsidRPr="00C608E9">
      <w:rPr>
        <w:sz w:val="16"/>
        <w:szCs w:val="16"/>
      </w:rPr>
      <w:t>iČ</w:t>
    </w:r>
    <w:proofErr w:type="spellEnd"/>
    <w:r w:rsidRPr="00C608E9">
      <w:rPr>
        <w:sz w:val="16"/>
        <w:szCs w:val="16"/>
      </w:rPr>
      <w:t>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:rsidR="00CC697C" w:rsidRDefault="00056B46" w:rsidP="00CC697C">
    <w:pPr>
      <w:jc w:val="center"/>
      <w:rPr>
        <w:sz w:val="16"/>
        <w:szCs w:val="16"/>
      </w:rPr>
    </w:pPr>
    <w:hyperlink r:id="rId1" w:history="1">
      <w:r w:rsidR="00CC697C" w:rsidRPr="009656B1">
        <w:rPr>
          <w:rStyle w:val="Hypertextovodkaz"/>
          <w:sz w:val="16"/>
          <w:szCs w:val="16"/>
        </w:rPr>
        <w:t>www.podhurizeleznychhor.cz</w:t>
      </w:r>
    </w:hyperlink>
    <w:r w:rsidR="00CC697C">
      <w:rPr>
        <w:sz w:val="16"/>
        <w:szCs w:val="16"/>
      </w:rPr>
      <w:t xml:space="preserve"> , info</w:t>
    </w:r>
    <w:r w:rsidR="00CC697C">
      <w:rPr>
        <w:rFonts w:cstheme="minorHAnsi"/>
        <w:sz w:val="16"/>
        <w:szCs w:val="16"/>
      </w:rPr>
      <w:t>@podhurizeleznychhor.cz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tel. +420 </w:t>
    </w:r>
    <w:r w:rsidR="00727874">
      <w:rPr>
        <w:sz w:val="16"/>
        <w:szCs w:val="16"/>
      </w:rPr>
      <w:t>603 708 286</w:t>
    </w:r>
    <w:r>
      <w:rPr>
        <w:sz w:val="16"/>
        <w:szCs w:val="16"/>
      </w:rPr>
      <w:t>, +420 569 641 114</w:t>
    </w:r>
  </w:p>
  <w:p w:rsidR="00CC697C" w:rsidRDefault="00CC697C" w:rsidP="00CC697C">
    <w:pPr>
      <w:jc w:val="center"/>
      <w:rPr>
        <w:sz w:val="16"/>
        <w:szCs w:val="16"/>
      </w:rPr>
    </w:pPr>
  </w:p>
  <w:p w:rsidR="00CC697C" w:rsidRDefault="00CC697C" w:rsidP="00CC697C">
    <w:pPr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535680" cy="926401"/>
          <wp:effectExtent l="0" t="0" r="0" b="7620"/>
          <wp:docPr id="10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97C" w:rsidRDefault="00CC69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46" w:rsidRDefault="00056B46">
      <w:r>
        <w:separator/>
      </w:r>
    </w:p>
  </w:footnote>
  <w:footnote w:type="continuationSeparator" w:id="0">
    <w:p w:rsidR="00056B46" w:rsidRDefault="0005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C4" w:rsidRDefault="0075406A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-418465</wp:posOffset>
          </wp:positionV>
          <wp:extent cx="2307590" cy="1036955"/>
          <wp:effectExtent l="0" t="0" r="0" b="0"/>
          <wp:wrapNone/>
          <wp:docPr id="1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AC4">
      <w:rPr>
        <w:b/>
        <w:bCs/>
        <w:sz w:val="40"/>
      </w:rPr>
      <w:t>Podhůří Železných hor o.p.s.</w:t>
    </w:r>
  </w:p>
  <w:p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7C" w:rsidRDefault="00CC697C" w:rsidP="00CC697C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2307590" cy="1036955"/>
          <wp:effectExtent l="0" t="0" r="0" b="0"/>
          <wp:wrapNone/>
          <wp:docPr id="6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</w:rPr>
      <w:t>Podhůří Železných hor o.p.s.</w:t>
    </w:r>
  </w:p>
  <w:p w:rsidR="00CC697C" w:rsidRDefault="00CC697C" w:rsidP="00CC697C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:rsidR="00CC697C" w:rsidRDefault="00CC697C" w:rsidP="00CC697C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  <w:p w:rsidR="00CC697C" w:rsidRDefault="00CC69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028715B"/>
    <w:multiLevelType w:val="hybridMultilevel"/>
    <w:tmpl w:val="AD6C82AC"/>
    <w:lvl w:ilvl="0" w:tplc="5230685A">
      <w:start w:val="2"/>
      <w:numFmt w:val="bullet"/>
      <w:lvlText w:val="-"/>
      <w:lvlJc w:val="left"/>
      <w:pPr>
        <w:ind w:left="193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>
    <w:nsid w:val="27D84B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1C4309"/>
    <w:multiLevelType w:val="hybridMultilevel"/>
    <w:tmpl w:val="11E84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E72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97C0F80"/>
    <w:multiLevelType w:val="hybridMultilevel"/>
    <w:tmpl w:val="BC50C762"/>
    <w:lvl w:ilvl="0" w:tplc="9D08A7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26B8"/>
    <w:multiLevelType w:val="hybridMultilevel"/>
    <w:tmpl w:val="92AC6D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C5CB8"/>
    <w:multiLevelType w:val="hybridMultilevel"/>
    <w:tmpl w:val="E42638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5C0E"/>
    <w:multiLevelType w:val="hybridMultilevel"/>
    <w:tmpl w:val="EC343BA8"/>
    <w:lvl w:ilvl="0" w:tplc="2A64A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6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65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7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2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E8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B085F"/>
    <w:multiLevelType w:val="hybridMultilevel"/>
    <w:tmpl w:val="D12E7A2A"/>
    <w:lvl w:ilvl="0" w:tplc="C20614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56489EC0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A5D69DBE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20362A7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81EE2D0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E5D00A0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FDA96E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4D8081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904C16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>
    <w:nsid w:val="7DCE1164"/>
    <w:multiLevelType w:val="hybridMultilevel"/>
    <w:tmpl w:val="6FA810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513AC9"/>
    <w:multiLevelType w:val="hybridMultilevel"/>
    <w:tmpl w:val="CDD60744"/>
    <w:lvl w:ilvl="0" w:tplc="904647D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0BAAEB8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2885A1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5BF2D638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BE02F58E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3427A3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2CFE995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A6C8D0C6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D76E0E84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44"/>
    <w:rsid w:val="00056B46"/>
    <w:rsid w:val="000814D8"/>
    <w:rsid w:val="000D31FF"/>
    <w:rsid w:val="000E0286"/>
    <w:rsid w:val="001108FE"/>
    <w:rsid w:val="001538F2"/>
    <w:rsid w:val="001673A5"/>
    <w:rsid w:val="001F5FE9"/>
    <w:rsid w:val="00225F98"/>
    <w:rsid w:val="00237AFF"/>
    <w:rsid w:val="00237CFD"/>
    <w:rsid w:val="002C79F8"/>
    <w:rsid w:val="00300086"/>
    <w:rsid w:val="00351759"/>
    <w:rsid w:val="0038300A"/>
    <w:rsid w:val="003F1335"/>
    <w:rsid w:val="0041381D"/>
    <w:rsid w:val="004466AA"/>
    <w:rsid w:val="00456BB5"/>
    <w:rsid w:val="004F2A14"/>
    <w:rsid w:val="004F3AC4"/>
    <w:rsid w:val="00527184"/>
    <w:rsid w:val="005E38AD"/>
    <w:rsid w:val="005F45E4"/>
    <w:rsid w:val="006261A3"/>
    <w:rsid w:val="006E5292"/>
    <w:rsid w:val="006F6F17"/>
    <w:rsid w:val="00727874"/>
    <w:rsid w:val="007376FB"/>
    <w:rsid w:val="0075406A"/>
    <w:rsid w:val="007A4FAC"/>
    <w:rsid w:val="007A7F29"/>
    <w:rsid w:val="007B09A5"/>
    <w:rsid w:val="00875F4C"/>
    <w:rsid w:val="00940E35"/>
    <w:rsid w:val="00A74456"/>
    <w:rsid w:val="00AB6544"/>
    <w:rsid w:val="00BD3BD1"/>
    <w:rsid w:val="00C00C2B"/>
    <w:rsid w:val="00C1566A"/>
    <w:rsid w:val="00C5010A"/>
    <w:rsid w:val="00C74538"/>
    <w:rsid w:val="00CC697C"/>
    <w:rsid w:val="00CE2DEC"/>
    <w:rsid w:val="00CE6F66"/>
    <w:rsid w:val="00D13DA3"/>
    <w:rsid w:val="00DF6834"/>
    <w:rsid w:val="00E230F5"/>
    <w:rsid w:val="00E4747F"/>
    <w:rsid w:val="00E657BB"/>
    <w:rsid w:val="00EC6E0A"/>
    <w:rsid w:val="00F1389C"/>
    <w:rsid w:val="00F7271E"/>
    <w:rsid w:val="00FD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CFF281-1465-43E0-8764-F981913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right" w:pos="9072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2">
    <w:name w:val="Body Text Indent 2"/>
    <w:basedOn w:val="Normln"/>
    <w:rsid w:val="00AB6544"/>
    <w:pPr>
      <w:spacing w:after="120" w:line="480" w:lineRule="auto"/>
      <w:ind w:left="283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744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4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4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389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Podoubrav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9909-8324-4BD0-9362-4C9E03D7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Podoubraví</Template>
  <TotalTime>9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členům představenstva Svazku obcí Podoubraví</vt:lpstr>
    </vt:vector>
  </TitlesOfParts>
  <Company>OkÚ Havlíčkův Brod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členům představenstva Svazku obcí Podoubraví</dc:title>
  <dc:creator>Doležal Pavel, Ing.</dc:creator>
  <cp:lastModifiedBy>Iveta Jechová</cp:lastModifiedBy>
  <cp:revision>4</cp:revision>
  <cp:lastPrinted>2014-11-24T14:27:00Z</cp:lastPrinted>
  <dcterms:created xsi:type="dcterms:W3CDTF">2015-02-12T13:37:00Z</dcterms:created>
  <dcterms:modified xsi:type="dcterms:W3CDTF">2015-02-12T13:46:00Z</dcterms:modified>
</cp:coreProperties>
</file>