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9C" w:rsidRDefault="00F1389C" w:rsidP="00F1389C">
      <w:pPr>
        <w:jc w:val="center"/>
        <w:rPr>
          <w:b/>
          <w:sz w:val="32"/>
        </w:rPr>
      </w:pPr>
    </w:p>
    <w:p w:rsidR="00F1389C" w:rsidRDefault="00F1389C" w:rsidP="00F1389C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Zápis z jednání Programového výboru, konaného dne </w:t>
      </w:r>
      <w:r w:rsidR="0052331B">
        <w:rPr>
          <w:b/>
          <w:sz w:val="32"/>
        </w:rPr>
        <w:t>8. 6. 2016</w:t>
      </w:r>
    </w:p>
    <w:p w:rsidR="00F1389C" w:rsidRDefault="00F1389C" w:rsidP="00F1389C">
      <w:pPr>
        <w:rPr>
          <w:b/>
        </w:rPr>
      </w:pPr>
    </w:p>
    <w:p w:rsidR="00F1389C" w:rsidRDefault="00F1389C" w:rsidP="00F1389C">
      <w:r>
        <w:rPr>
          <w:b/>
        </w:rPr>
        <w:t>Přítomni:</w:t>
      </w:r>
      <w:r>
        <w:t xml:space="preserve"> viz prezenční listina</w:t>
      </w:r>
    </w:p>
    <w:p w:rsidR="007C4A7E" w:rsidRDefault="007C4A7E" w:rsidP="00F1389C"/>
    <w:p w:rsidR="00F1389C" w:rsidRDefault="00F1389C" w:rsidP="00F1389C">
      <w:r>
        <w:rPr>
          <w:b/>
        </w:rPr>
        <w:t>Zapisovatel</w:t>
      </w:r>
      <w:r>
        <w:t>: Bc. Iveta Jechová</w:t>
      </w:r>
    </w:p>
    <w:p w:rsidR="007C4A7E" w:rsidRDefault="007C4A7E" w:rsidP="00F1389C"/>
    <w:p w:rsidR="00F1389C" w:rsidRPr="0052331B" w:rsidRDefault="00F1389C" w:rsidP="00F1389C">
      <w:r>
        <w:rPr>
          <w:b/>
        </w:rPr>
        <w:t>Ověřovate</w:t>
      </w:r>
      <w:r w:rsidR="0052331B">
        <w:rPr>
          <w:b/>
        </w:rPr>
        <w:t xml:space="preserve">lé: </w:t>
      </w:r>
      <w:r w:rsidR="0052331B">
        <w:t>Vladimír Zvolánek, Ing. Roman Sadílek</w:t>
      </w:r>
    </w:p>
    <w:p w:rsidR="00F1389C" w:rsidRDefault="00F1389C" w:rsidP="00F1389C"/>
    <w:p w:rsidR="00F1389C" w:rsidRDefault="00F1389C" w:rsidP="00F1389C">
      <w:pPr>
        <w:rPr>
          <w:b/>
        </w:rPr>
      </w:pPr>
      <w:r>
        <w:rPr>
          <w:b/>
        </w:rPr>
        <w:t>Program jednání: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Úvod – Ing. Karel Musílek, předseda programového výboru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Zpráva ředitelky MAS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Kompetence programového výboru a seznámení s činností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:rsidR="0052331B" w:rsidRDefault="0052331B" w:rsidP="0052331B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:rsidR="0052331B" w:rsidRDefault="0052331B" w:rsidP="0052331B">
      <w:pPr>
        <w:pStyle w:val="Zkladntext"/>
        <w:tabs>
          <w:tab w:val="left" w:pos="0"/>
        </w:tabs>
        <w:jc w:val="left"/>
      </w:pPr>
    </w:p>
    <w:p w:rsidR="0052331B" w:rsidRDefault="0052331B" w:rsidP="0052331B">
      <w:pPr>
        <w:pStyle w:val="Zkladntext"/>
        <w:tabs>
          <w:tab w:val="left" w:pos="0"/>
        </w:tabs>
        <w:jc w:val="left"/>
      </w:pPr>
      <w:proofErr w:type="spellStart"/>
      <w:r>
        <w:t>add</w:t>
      </w:r>
      <w:proofErr w:type="spellEnd"/>
      <w:r>
        <w:t xml:space="preserve"> 1) Pan Musílek přivítal přítomné členové programového výboru a zahájil jednání</w:t>
      </w:r>
    </w:p>
    <w:p w:rsidR="007C4A7E" w:rsidRDefault="007C4A7E" w:rsidP="0052331B">
      <w:pPr>
        <w:pStyle w:val="Zkladntext"/>
        <w:tabs>
          <w:tab w:val="left" w:pos="0"/>
        </w:tabs>
        <w:jc w:val="left"/>
      </w:pPr>
    </w:p>
    <w:p w:rsidR="0052331B" w:rsidRDefault="0052331B" w:rsidP="006E2DB4">
      <w:pPr>
        <w:pStyle w:val="Zkladntext"/>
        <w:tabs>
          <w:tab w:val="left" w:pos="0"/>
        </w:tabs>
        <w:jc w:val="left"/>
      </w:pPr>
      <w:proofErr w:type="spellStart"/>
      <w:r>
        <w:t>add</w:t>
      </w:r>
      <w:proofErr w:type="spellEnd"/>
      <w:r>
        <w:t xml:space="preserve"> 2) </w:t>
      </w:r>
      <w:r w:rsidR="006E2DB4">
        <w:t>Pan Musílek navrhl na zapisovatelku Ivetu Jechovou a jako ověřovatele pana Vladimíra Zvolánka a pana Ing. Romana Sadílka</w:t>
      </w:r>
    </w:p>
    <w:p w:rsidR="007C4A7E" w:rsidRDefault="007C4A7E" w:rsidP="006E2DB4">
      <w:pPr>
        <w:pStyle w:val="Zkladntext"/>
        <w:tabs>
          <w:tab w:val="left" w:pos="0"/>
        </w:tabs>
        <w:jc w:val="left"/>
      </w:pPr>
    </w:p>
    <w:p w:rsidR="007C4A7E" w:rsidRDefault="007C4A7E" w:rsidP="006E2DB4">
      <w:pPr>
        <w:pStyle w:val="Zkladntext"/>
        <w:tabs>
          <w:tab w:val="left" w:pos="0"/>
        </w:tabs>
        <w:jc w:val="left"/>
      </w:pPr>
      <w:r w:rsidRPr="007C4A7E">
        <w:rPr>
          <w:b/>
        </w:rPr>
        <w:t>Usnesení č. 1/2016</w:t>
      </w:r>
      <w:r>
        <w:t>: Programový výbor schvaluje program, zapisovatele a ověřovatelé zápisu.</w:t>
      </w:r>
    </w:p>
    <w:p w:rsidR="006E2DB4" w:rsidRDefault="006E2DB4" w:rsidP="006E2DB4">
      <w:pPr>
        <w:pStyle w:val="Zkladntext"/>
        <w:tabs>
          <w:tab w:val="left" w:pos="0"/>
        </w:tabs>
        <w:jc w:val="left"/>
      </w:pPr>
    </w:p>
    <w:p w:rsidR="006E2DB4" w:rsidRPr="007C4A7E" w:rsidRDefault="006E2DB4" w:rsidP="006E2DB4">
      <w:pPr>
        <w:pStyle w:val="Zkladntext"/>
        <w:tabs>
          <w:tab w:val="left" w:pos="0"/>
        </w:tabs>
        <w:jc w:val="left"/>
        <w:rPr>
          <w:b/>
        </w:rPr>
      </w:pPr>
      <w:r w:rsidRPr="007C4A7E">
        <w:rPr>
          <w:b/>
        </w:rPr>
        <w:t>Hlasování: Pro: 8</w:t>
      </w:r>
      <w:r w:rsidRPr="007C4A7E">
        <w:rPr>
          <w:b/>
        </w:rPr>
        <w:tab/>
      </w:r>
      <w:r w:rsidRPr="007C4A7E">
        <w:rPr>
          <w:b/>
        </w:rPr>
        <w:tab/>
        <w:t>Proti: 0</w:t>
      </w:r>
      <w:r w:rsidRPr="007C4A7E">
        <w:rPr>
          <w:b/>
        </w:rPr>
        <w:tab/>
      </w:r>
      <w:r w:rsidRPr="007C4A7E">
        <w:rPr>
          <w:b/>
        </w:rPr>
        <w:tab/>
        <w:t>Zdržel se:0</w:t>
      </w:r>
    </w:p>
    <w:p w:rsidR="006E2DB4" w:rsidRPr="007C4A7E" w:rsidRDefault="006E2DB4" w:rsidP="006E2DB4">
      <w:pPr>
        <w:pStyle w:val="Zkladntext"/>
        <w:tabs>
          <w:tab w:val="left" w:pos="0"/>
        </w:tabs>
        <w:jc w:val="left"/>
        <w:rPr>
          <w:b/>
        </w:rPr>
      </w:pPr>
    </w:p>
    <w:p w:rsidR="0052331B" w:rsidRDefault="006E2DB4" w:rsidP="006E2DB4">
      <w:pPr>
        <w:pStyle w:val="Zkladntext"/>
        <w:tabs>
          <w:tab w:val="left" w:pos="0"/>
        </w:tabs>
        <w:jc w:val="left"/>
      </w:pPr>
      <w:proofErr w:type="spellStart"/>
      <w:r w:rsidRPr="006E2DB4">
        <w:t>add</w:t>
      </w:r>
      <w:proofErr w:type="spellEnd"/>
      <w:r w:rsidRPr="006E2DB4">
        <w:t xml:space="preserve"> 3)</w:t>
      </w:r>
      <w:r>
        <w:rPr>
          <w:i/>
        </w:rPr>
        <w:t xml:space="preserve"> </w:t>
      </w:r>
      <w:r w:rsidR="0052331B">
        <w:t>Zpráva ředitelky MAS</w:t>
      </w:r>
      <w:r>
        <w:t xml:space="preserve"> – Mgr. Jaromíra </w:t>
      </w:r>
      <w:proofErr w:type="spellStart"/>
      <w:r>
        <w:t>Valehrachová</w:t>
      </w:r>
      <w:proofErr w:type="spellEnd"/>
    </w:p>
    <w:p w:rsidR="006E2DB4" w:rsidRDefault="006E2DB4" w:rsidP="006E2DB4">
      <w:pPr>
        <w:pStyle w:val="Zkladntext"/>
        <w:tabs>
          <w:tab w:val="left" w:pos="0"/>
        </w:tabs>
        <w:jc w:val="left"/>
      </w:pPr>
      <w:r w:rsidRPr="006E2DB4">
        <w:t>Pan ředitelka</w:t>
      </w:r>
      <w:r>
        <w:t xml:space="preserve"> představila členům programového výboru finanční plán na roky 2016 – 2023.</w:t>
      </w:r>
    </w:p>
    <w:p w:rsidR="006E2DB4" w:rsidRPr="006E2DB4" w:rsidRDefault="006E2DB4" w:rsidP="006E2DB4">
      <w:pPr>
        <w:pStyle w:val="Zkladntext"/>
        <w:tabs>
          <w:tab w:val="left" w:pos="0"/>
        </w:tabs>
        <w:jc w:val="left"/>
      </w:pPr>
    </w:p>
    <w:p w:rsidR="006E2DB4" w:rsidRDefault="006E2DB4" w:rsidP="006E2DB4">
      <w:pPr>
        <w:pStyle w:val="Zkladntext"/>
        <w:tabs>
          <w:tab w:val="left" w:pos="0"/>
        </w:tabs>
        <w:jc w:val="left"/>
      </w:pPr>
      <w:r w:rsidRPr="007C4A7E">
        <w:rPr>
          <w:b/>
        </w:rPr>
        <w:t>Usnesení</w:t>
      </w:r>
      <w:r w:rsidR="007C4A7E">
        <w:rPr>
          <w:b/>
        </w:rPr>
        <w:t xml:space="preserve"> č. 2/2016</w:t>
      </w:r>
      <w:r w:rsidRPr="007C4A7E">
        <w:rPr>
          <w:b/>
        </w:rPr>
        <w:t>:</w:t>
      </w:r>
      <w:r w:rsidRPr="006E2DB4">
        <w:t xml:space="preserve"> </w:t>
      </w:r>
      <w:r w:rsidR="0052331B" w:rsidRPr="006E2DB4">
        <w:t>Programový výbor bere na vědomí zprávu ředitelky MAS (</w:t>
      </w:r>
      <w:proofErr w:type="spellStart"/>
      <w:r w:rsidR="0052331B" w:rsidRPr="006E2DB4">
        <w:t>fin</w:t>
      </w:r>
      <w:proofErr w:type="spellEnd"/>
      <w:r w:rsidR="0052331B" w:rsidRPr="006E2DB4">
        <w:t xml:space="preserve">. </w:t>
      </w:r>
      <w:proofErr w:type="gramStart"/>
      <w:r w:rsidR="0052331B" w:rsidRPr="006E2DB4">
        <w:t>plán</w:t>
      </w:r>
      <w:proofErr w:type="gramEnd"/>
      <w:r w:rsidR="0052331B" w:rsidRPr="006E2DB4">
        <w:t xml:space="preserve">). Jednotlivý členové PV mohou </w:t>
      </w:r>
      <w:proofErr w:type="spellStart"/>
      <w:r w:rsidR="0052331B" w:rsidRPr="006E2DB4">
        <w:t>fin</w:t>
      </w:r>
      <w:proofErr w:type="spellEnd"/>
      <w:r w:rsidR="0052331B" w:rsidRPr="006E2DB4">
        <w:t xml:space="preserve">. </w:t>
      </w:r>
      <w:proofErr w:type="gramStart"/>
      <w:r w:rsidR="0052331B" w:rsidRPr="006E2DB4">
        <w:t>plán</w:t>
      </w:r>
      <w:proofErr w:type="gramEnd"/>
      <w:r w:rsidR="0052331B" w:rsidRPr="006E2DB4">
        <w:t xml:space="preserve"> připomínkovat.</w:t>
      </w:r>
    </w:p>
    <w:p w:rsidR="006E2DB4" w:rsidRPr="006E2DB4" w:rsidRDefault="006E2DB4" w:rsidP="006E2DB4">
      <w:pPr>
        <w:pStyle w:val="Zkladntext"/>
        <w:tabs>
          <w:tab w:val="left" w:pos="0"/>
        </w:tabs>
        <w:jc w:val="left"/>
      </w:pPr>
    </w:p>
    <w:p w:rsidR="0052331B" w:rsidRDefault="006E2DB4" w:rsidP="006E2DB4">
      <w:pPr>
        <w:pStyle w:val="Zkladntext"/>
        <w:tabs>
          <w:tab w:val="left" w:pos="0"/>
        </w:tabs>
        <w:jc w:val="left"/>
      </w:pPr>
      <w:proofErr w:type="spellStart"/>
      <w:r>
        <w:t>add</w:t>
      </w:r>
      <w:proofErr w:type="spellEnd"/>
      <w:r>
        <w:t xml:space="preserve"> 4) </w:t>
      </w:r>
      <w:r w:rsidR="0052331B">
        <w:t>Kompetence programového výboru a seznámení s činností</w:t>
      </w:r>
    </w:p>
    <w:p w:rsidR="0052331B" w:rsidRDefault="007C4A7E" w:rsidP="006E2DB4">
      <w:pPr>
        <w:pStyle w:val="Zkladntext"/>
        <w:tabs>
          <w:tab w:val="left" w:pos="0"/>
        </w:tabs>
        <w:jc w:val="left"/>
      </w:pPr>
      <w:r>
        <w:t xml:space="preserve">Paní </w:t>
      </w:r>
      <w:proofErr w:type="spellStart"/>
      <w:r>
        <w:t>Valehrachová</w:t>
      </w:r>
      <w:proofErr w:type="spellEnd"/>
      <w:r>
        <w:t xml:space="preserve"> seznámila přítomné s kompetencemi programového výboru: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0A3364">
        <w:rPr>
          <w:i/>
        </w:rPr>
        <w:t>-</w:t>
      </w:r>
      <w:r w:rsidRPr="000A3364">
        <w:rPr>
          <w:i/>
        </w:rPr>
        <w:tab/>
      </w:r>
      <w:r w:rsidRPr="006E2DB4">
        <w:t>schvaluje svůj jednací řád a další vnitřní předpisy MAS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rozhoduje o přijetí nebo vyloučení partnera MAS (delegovaná pravomoc nejvyššího orgánu)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lastRenderedPageBreak/>
        <w:t>-</w:t>
      </w:r>
      <w:r w:rsidRPr="006E2DB4">
        <w:tab/>
        <w:t>schvaluje SCLLD, schvaluje způsob hodnocení a výběru projektů, zejména výběrová kritéria pro výběr projektů, schvaluje rozpočet MAS (delegovaná pravomoc nejvyššího orgánu)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schvaluje uzavření a ukončení pracovněprávního vztahu s vedoucím zaměstnancem pro realizace SCLLD; samotné uzavření pracovněprávního vztahu a jeho ukončení se řídí příslušnými ustanoveními zákoníku práce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schvaluje výzvy k podávání žádostí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schvaluje monitorovací ukazatele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vybírá projekty k realizaci a stanovuje výši alokace na projekty na základě návrhu výběrového orgánu</w:t>
      </w:r>
    </w:p>
    <w:p w:rsidR="0052331B" w:rsidRPr="006E2DB4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vymezení zájmových skupin</w:t>
      </w:r>
    </w:p>
    <w:p w:rsidR="0052331B" w:rsidRDefault="0052331B" w:rsidP="007C4A7E">
      <w:pPr>
        <w:pStyle w:val="Zkladntext"/>
        <w:tabs>
          <w:tab w:val="left" w:pos="0"/>
        </w:tabs>
        <w:ind w:left="567"/>
        <w:jc w:val="left"/>
      </w:pPr>
      <w:r w:rsidRPr="006E2DB4">
        <w:t>-</w:t>
      </w:r>
      <w:r w:rsidRPr="006E2DB4">
        <w:tab/>
        <w:t>svolává nejvyšší orgánu minimálně jednou ročně</w:t>
      </w:r>
    </w:p>
    <w:p w:rsidR="007C4A7E" w:rsidRDefault="007C4A7E" w:rsidP="007C4A7E">
      <w:pPr>
        <w:pStyle w:val="Zkladntext"/>
        <w:tabs>
          <w:tab w:val="left" w:pos="0"/>
        </w:tabs>
        <w:ind w:left="567"/>
        <w:jc w:val="left"/>
      </w:pPr>
    </w:p>
    <w:p w:rsidR="007C4A7E" w:rsidRDefault="007C4A7E" w:rsidP="007C4A7E">
      <w:pPr>
        <w:pStyle w:val="Zkladntext"/>
        <w:tabs>
          <w:tab w:val="left" w:pos="0"/>
        </w:tabs>
        <w:jc w:val="left"/>
      </w:pPr>
      <w:r w:rsidRPr="007C4A7E">
        <w:rPr>
          <w:b/>
        </w:rPr>
        <w:t xml:space="preserve">Usnesení č. </w:t>
      </w:r>
      <w:r>
        <w:rPr>
          <w:b/>
        </w:rPr>
        <w:t>3</w:t>
      </w:r>
      <w:r w:rsidRPr="007C4A7E">
        <w:rPr>
          <w:b/>
        </w:rPr>
        <w:t>/2016</w:t>
      </w:r>
      <w:r>
        <w:t>: Programový výbor bere na vědomí své kompetence.</w:t>
      </w:r>
    </w:p>
    <w:p w:rsidR="007C4A7E" w:rsidRPr="006E2DB4" w:rsidRDefault="007C4A7E" w:rsidP="007C4A7E">
      <w:pPr>
        <w:pStyle w:val="Zkladntext"/>
        <w:tabs>
          <w:tab w:val="left" w:pos="0"/>
        </w:tabs>
        <w:ind w:left="567"/>
        <w:jc w:val="left"/>
      </w:pPr>
    </w:p>
    <w:p w:rsidR="0052331B" w:rsidRDefault="007C4A7E" w:rsidP="007C4A7E">
      <w:pPr>
        <w:pStyle w:val="Zkladntext"/>
        <w:tabs>
          <w:tab w:val="left" w:pos="0"/>
        </w:tabs>
        <w:jc w:val="left"/>
      </w:pPr>
      <w:proofErr w:type="spellStart"/>
      <w:r>
        <w:t>add</w:t>
      </w:r>
      <w:proofErr w:type="spellEnd"/>
      <w:r>
        <w:t xml:space="preserve"> 5) </w:t>
      </w:r>
      <w:r w:rsidR="0052331B">
        <w:t>Diskuse</w:t>
      </w:r>
    </w:p>
    <w:p w:rsidR="0052331B" w:rsidRDefault="007C4A7E" w:rsidP="007C4A7E">
      <w:pPr>
        <w:pStyle w:val="Zkladntext"/>
        <w:tabs>
          <w:tab w:val="left" w:pos="0"/>
        </w:tabs>
        <w:jc w:val="left"/>
      </w:pPr>
      <w:r>
        <w:t>Přítomní členové se domluvili na příštím jednání, které bude začátkem září 2016.</w:t>
      </w:r>
    </w:p>
    <w:p w:rsidR="007C4A7E" w:rsidRPr="007C4A7E" w:rsidRDefault="007C4A7E" w:rsidP="0052331B">
      <w:pPr>
        <w:pStyle w:val="Zkladntext"/>
        <w:tabs>
          <w:tab w:val="left" w:pos="0"/>
        </w:tabs>
        <w:ind w:left="1080"/>
        <w:jc w:val="left"/>
      </w:pPr>
    </w:p>
    <w:p w:rsidR="0052331B" w:rsidRDefault="007C4A7E" w:rsidP="007C4A7E">
      <w:pPr>
        <w:pStyle w:val="Zkladntext"/>
        <w:tabs>
          <w:tab w:val="left" w:pos="0"/>
        </w:tabs>
        <w:jc w:val="left"/>
      </w:pPr>
      <w:proofErr w:type="spellStart"/>
      <w:r>
        <w:t>add</w:t>
      </w:r>
      <w:proofErr w:type="spellEnd"/>
      <w:r>
        <w:t xml:space="preserve"> 6) </w:t>
      </w:r>
      <w:r w:rsidR="0052331B">
        <w:t>Závěr</w:t>
      </w:r>
    </w:p>
    <w:p w:rsidR="007C4A7E" w:rsidRDefault="007C4A7E">
      <w:r>
        <w:t>Pan Musílek poděkovat přítomným a ukončil jednání v 16:00 hod.</w:t>
      </w:r>
    </w:p>
    <w:p w:rsidR="007C4A7E" w:rsidRDefault="007C4A7E"/>
    <w:p w:rsidR="007C4A7E" w:rsidRDefault="007C4A7E"/>
    <w:p w:rsidR="007C4A7E" w:rsidRDefault="007C4A7E">
      <w:r>
        <w:t>Předseda programového výboru:</w:t>
      </w:r>
    </w:p>
    <w:p w:rsidR="007C4A7E" w:rsidRDefault="007C4A7E"/>
    <w:p w:rsidR="007C4A7E" w:rsidRDefault="007C4A7E"/>
    <w:p w:rsidR="007C4A7E" w:rsidRDefault="007C4A7E">
      <w:r>
        <w:t>Zapisovatel:</w:t>
      </w:r>
    </w:p>
    <w:p w:rsidR="007C4A7E" w:rsidRDefault="007C4A7E"/>
    <w:p w:rsidR="007C4A7E" w:rsidRDefault="007C4A7E"/>
    <w:p w:rsidR="0052331B" w:rsidRDefault="007C4A7E">
      <w:pPr>
        <w:rPr>
          <w:rFonts w:eastAsiaTheme="minorHAnsi"/>
          <w:szCs w:val="22"/>
          <w:lang w:eastAsia="en-US"/>
        </w:rPr>
      </w:pPr>
      <w:r>
        <w:t>Ověřovatelé:</w:t>
      </w:r>
      <w:bookmarkStart w:id="0" w:name="_GoBack"/>
      <w:bookmarkEnd w:id="0"/>
    </w:p>
    <w:sectPr w:rsidR="0052331B" w:rsidSect="000E02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BF" w:rsidRDefault="005D59BF">
      <w:r>
        <w:separator/>
      </w:r>
    </w:p>
  </w:endnote>
  <w:endnote w:type="continuationSeparator" w:id="0">
    <w:p w:rsidR="005D59BF" w:rsidRDefault="005D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A74456" w:rsidRDefault="005D59BF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:rsidR="00A74456" w:rsidRDefault="00A74456" w:rsidP="00A74456">
    <w:pPr>
      <w:jc w:val="center"/>
      <w:rPr>
        <w:sz w:val="16"/>
        <w:szCs w:val="16"/>
      </w:rPr>
    </w:pPr>
  </w:p>
  <w:p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CC697C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CC697C" w:rsidRDefault="005D59BF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  <w:r>
      <w:rPr>
        <w:sz w:val="16"/>
        <w:szCs w:val="16"/>
      </w:rPr>
      <w:t>, +420 569 641 114</w:t>
    </w:r>
  </w:p>
  <w:p w:rsidR="00CC697C" w:rsidRDefault="00CC697C" w:rsidP="00CC697C">
    <w:pPr>
      <w:jc w:val="center"/>
      <w:rPr>
        <w:sz w:val="16"/>
        <w:szCs w:val="16"/>
      </w:rPr>
    </w:pPr>
  </w:p>
  <w:p w:rsidR="00CC697C" w:rsidRDefault="00CC697C" w:rsidP="00CC697C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10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BF" w:rsidRDefault="005D59BF">
      <w:r>
        <w:separator/>
      </w:r>
    </w:p>
  </w:footnote>
  <w:footnote w:type="continuationSeparator" w:id="0">
    <w:p w:rsidR="005D59BF" w:rsidRDefault="005D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  <w:p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28715B"/>
    <w:multiLevelType w:val="hybridMultilevel"/>
    <w:tmpl w:val="AD6C82AC"/>
    <w:lvl w:ilvl="0" w:tplc="5230685A">
      <w:start w:val="2"/>
      <w:numFmt w:val="bullet"/>
      <w:lvlText w:val="-"/>
      <w:lvlJc w:val="left"/>
      <w:pPr>
        <w:ind w:left="193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1C4309"/>
    <w:multiLevelType w:val="hybridMultilevel"/>
    <w:tmpl w:val="11E84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7C0F80"/>
    <w:multiLevelType w:val="hybridMultilevel"/>
    <w:tmpl w:val="BC50C762"/>
    <w:lvl w:ilvl="0" w:tplc="9D08A7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C5CB8"/>
    <w:multiLevelType w:val="hybridMultilevel"/>
    <w:tmpl w:val="E42638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B3375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4"/>
    <w:rsid w:val="00056B46"/>
    <w:rsid w:val="000814D8"/>
    <w:rsid w:val="000D31FF"/>
    <w:rsid w:val="000E0286"/>
    <w:rsid w:val="001108FE"/>
    <w:rsid w:val="001538F2"/>
    <w:rsid w:val="001673A5"/>
    <w:rsid w:val="001F5FE9"/>
    <w:rsid w:val="00225F98"/>
    <w:rsid w:val="00237AFF"/>
    <w:rsid w:val="00237CFD"/>
    <w:rsid w:val="002C79F8"/>
    <w:rsid w:val="00300086"/>
    <w:rsid w:val="00351759"/>
    <w:rsid w:val="0038300A"/>
    <w:rsid w:val="003F1335"/>
    <w:rsid w:val="0041381D"/>
    <w:rsid w:val="004466AA"/>
    <w:rsid w:val="00456BB5"/>
    <w:rsid w:val="004F2A14"/>
    <w:rsid w:val="004F3AC4"/>
    <w:rsid w:val="0052331B"/>
    <w:rsid w:val="00527184"/>
    <w:rsid w:val="005D00FB"/>
    <w:rsid w:val="005D59BF"/>
    <w:rsid w:val="005E38AD"/>
    <w:rsid w:val="005F45E4"/>
    <w:rsid w:val="006261A3"/>
    <w:rsid w:val="006E2DB4"/>
    <w:rsid w:val="006E5292"/>
    <w:rsid w:val="006F6F17"/>
    <w:rsid w:val="00727874"/>
    <w:rsid w:val="007376FB"/>
    <w:rsid w:val="0075406A"/>
    <w:rsid w:val="007A4FAC"/>
    <w:rsid w:val="007A7F29"/>
    <w:rsid w:val="007B09A5"/>
    <w:rsid w:val="007C4A7E"/>
    <w:rsid w:val="00875F4C"/>
    <w:rsid w:val="00940E35"/>
    <w:rsid w:val="00A32B26"/>
    <w:rsid w:val="00A74456"/>
    <w:rsid w:val="00AB6544"/>
    <w:rsid w:val="00BD3BD1"/>
    <w:rsid w:val="00BD4F37"/>
    <w:rsid w:val="00C00C2B"/>
    <w:rsid w:val="00C1566A"/>
    <w:rsid w:val="00C5010A"/>
    <w:rsid w:val="00C74538"/>
    <w:rsid w:val="00CC697C"/>
    <w:rsid w:val="00CE2DEC"/>
    <w:rsid w:val="00CE6F66"/>
    <w:rsid w:val="00D13DA3"/>
    <w:rsid w:val="00DF6834"/>
    <w:rsid w:val="00E230F5"/>
    <w:rsid w:val="00E4747F"/>
    <w:rsid w:val="00E657BB"/>
    <w:rsid w:val="00EC6E0A"/>
    <w:rsid w:val="00F1389C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CFF281-1465-43E0-8764-F98191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38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233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24D9-3A03-420A-92C1-92534E7E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27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Jechová</cp:lastModifiedBy>
  <cp:revision>4</cp:revision>
  <cp:lastPrinted>2014-11-24T14:27:00Z</cp:lastPrinted>
  <dcterms:created xsi:type="dcterms:W3CDTF">2016-06-10T11:52:00Z</dcterms:created>
  <dcterms:modified xsi:type="dcterms:W3CDTF">2016-06-21T06:40:00Z</dcterms:modified>
</cp:coreProperties>
</file>