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63" w:rsidRDefault="00315863" w:rsidP="00315863"/>
    <w:p w:rsidR="00315863" w:rsidRDefault="00315863" w:rsidP="00315863">
      <w:pPr>
        <w:jc w:val="center"/>
      </w:pPr>
      <w:r w:rsidRPr="004322C5">
        <w:rPr>
          <w:b/>
          <w:sz w:val="32"/>
        </w:rPr>
        <w:t>Zápis z</w:t>
      </w:r>
      <w:r>
        <w:rPr>
          <w:b/>
          <w:sz w:val="32"/>
        </w:rPr>
        <w:t> 12.</w:t>
      </w:r>
      <w:r w:rsidRPr="004322C5">
        <w:rPr>
          <w:b/>
          <w:sz w:val="32"/>
        </w:rPr>
        <w:t> jednán</w:t>
      </w:r>
      <w:r>
        <w:rPr>
          <w:b/>
          <w:sz w:val="32"/>
        </w:rPr>
        <w:t>í V</w:t>
      </w:r>
      <w:r w:rsidRPr="004322C5">
        <w:rPr>
          <w:b/>
          <w:sz w:val="32"/>
        </w:rPr>
        <w:t xml:space="preserve">alné hromady obecně prospěšné společnosti </w:t>
      </w:r>
      <w:r>
        <w:rPr>
          <w:b/>
          <w:sz w:val="32"/>
        </w:rPr>
        <w:t>P</w:t>
      </w:r>
      <w:r w:rsidRPr="004322C5">
        <w:rPr>
          <w:b/>
          <w:sz w:val="32"/>
        </w:rPr>
        <w:t xml:space="preserve">odhůří </w:t>
      </w:r>
      <w:r>
        <w:rPr>
          <w:b/>
          <w:sz w:val="32"/>
        </w:rPr>
        <w:t>Ž</w:t>
      </w:r>
      <w:r w:rsidRPr="004322C5">
        <w:rPr>
          <w:b/>
          <w:sz w:val="32"/>
        </w:rPr>
        <w:t xml:space="preserve">elezných hor konané dne </w:t>
      </w:r>
      <w:r>
        <w:rPr>
          <w:b/>
          <w:sz w:val="32"/>
        </w:rPr>
        <w:t>10. 4. 2017</w:t>
      </w:r>
    </w:p>
    <w:p w:rsidR="00315863" w:rsidRDefault="00315863" w:rsidP="00315863"/>
    <w:p w:rsidR="00315863" w:rsidRDefault="00315863" w:rsidP="00315863">
      <w:r w:rsidRPr="00807F2D">
        <w:rPr>
          <w:b/>
        </w:rPr>
        <w:t>Přítomni:</w:t>
      </w:r>
      <w:r>
        <w:t xml:space="preserve"> </w:t>
      </w:r>
      <w:r w:rsidRPr="00807F2D">
        <w:rPr>
          <w:i/>
        </w:rPr>
        <w:t>viz prezenční listina</w:t>
      </w:r>
    </w:p>
    <w:p w:rsidR="00315863" w:rsidRDefault="00315863" w:rsidP="00315863"/>
    <w:p w:rsidR="00315863" w:rsidRDefault="00315863" w:rsidP="00315863">
      <w:r w:rsidRPr="00807F2D">
        <w:rPr>
          <w:b/>
        </w:rPr>
        <w:t>Zapisovatel:</w:t>
      </w:r>
      <w:r>
        <w:t xml:space="preserve"> Bc. Iveta Jechová</w:t>
      </w:r>
    </w:p>
    <w:p w:rsidR="00315863" w:rsidRDefault="00315863" w:rsidP="00315863"/>
    <w:p w:rsidR="00315863" w:rsidRDefault="00315863" w:rsidP="00315863">
      <w:r w:rsidRPr="00807F2D">
        <w:rPr>
          <w:b/>
        </w:rPr>
        <w:t>Ověřovatelé zápisu:</w:t>
      </w:r>
      <w:r>
        <w:t xml:space="preserve"> </w:t>
      </w:r>
      <w:r w:rsidR="0072238D">
        <w:t>Ing. Vít Šimon Ph</w:t>
      </w:r>
      <w:r w:rsidR="005056D5">
        <w:t>.D</w:t>
      </w:r>
      <w:r w:rsidR="0072238D">
        <w:t>., Mgr. Dagmar Ondráčková</w:t>
      </w:r>
    </w:p>
    <w:p w:rsidR="00315863" w:rsidRDefault="00315863" w:rsidP="00315863"/>
    <w:p w:rsidR="00315863" w:rsidRPr="00807F2D" w:rsidRDefault="00315863" w:rsidP="00315863">
      <w:pPr>
        <w:rPr>
          <w:b/>
        </w:rPr>
      </w:pPr>
      <w:r w:rsidRPr="00807F2D">
        <w:rPr>
          <w:b/>
        </w:rPr>
        <w:t>Program jednání:</w:t>
      </w:r>
    </w:p>
    <w:p w:rsidR="00315863" w:rsidRDefault="00315863" w:rsidP="00315863"/>
    <w:p w:rsidR="00315863" w:rsidRDefault="00315863" w:rsidP="00315863">
      <w:pPr>
        <w:ind w:firstLine="708"/>
      </w:pPr>
      <w:r>
        <w:t>1.</w:t>
      </w:r>
      <w:r>
        <w:tab/>
        <w:t>Úvod – Ing. Karel Musílek, předseda programového výboru</w:t>
      </w:r>
    </w:p>
    <w:p w:rsidR="00315863" w:rsidRDefault="00315863" w:rsidP="00315863">
      <w:pPr>
        <w:ind w:firstLine="708"/>
      </w:pPr>
      <w:r>
        <w:t>2.</w:t>
      </w:r>
      <w:r>
        <w:tab/>
        <w:t>Schválení programu</w:t>
      </w:r>
    </w:p>
    <w:p w:rsidR="00315863" w:rsidRDefault="00315863" w:rsidP="00315863">
      <w:pPr>
        <w:ind w:firstLine="708"/>
      </w:pPr>
      <w:r>
        <w:t>3.</w:t>
      </w:r>
      <w:r>
        <w:tab/>
        <w:t>Volba zapisovatele, ověřovatele zápisu a mandátové komise</w:t>
      </w:r>
    </w:p>
    <w:p w:rsidR="00315863" w:rsidRDefault="00315863" w:rsidP="00315863">
      <w:pPr>
        <w:ind w:firstLine="708"/>
      </w:pPr>
      <w:r>
        <w:t>4.</w:t>
      </w:r>
      <w:r>
        <w:tab/>
        <w:t>Zpráva ředitelky MAS</w:t>
      </w:r>
    </w:p>
    <w:p w:rsidR="00315863" w:rsidRDefault="00315863" w:rsidP="00315863">
      <w:pPr>
        <w:ind w:firstLine="708"/>
      </w:pPr>
      <w:r>
        <w:t>5.</w:t>
      </w:r>
      <w:r>
        <w:tab/>
        <w:t>Výroční zpráva MAS – schvalovací proces</w:t>
      </w:r>
    </w:p>
    <w:p w:rsidR="00315863" w:rsidRDefault="00315863" w:rsidP="00315863">
      <w:pPr>
        <w:ind w:firstLine="708"/>
      </w:pPr>
      <w:r>
        <w:t>6.</w:t>
      </w:r>
      <w:r>
        <w:tab/>
        <w:t>Rozpočet MAS – schvalovací proces</w:t>
      </w:r>
    </w:p>
    <w:p w:rsidR="00315863" w:rsidRDefault="00315863" w:rsidP="00315863">
      <w:pPr>
        <w:ind w:firstLine="705"/>
      </w:pPr>
      <w:r>
        <w:t>7.</w:t>
      </w:r>
      <w:r>
        <w:tab/>
        <w:t>Výše členských příspěvků – schvalovací proces</w:t>
      </w:r>
    </w:p>
    <w:p w:rsidR="00315863" w:rsidRDefault="00315863" w:rsidP="00315863">
      <w:pPr>
        <w:ind w:left="1410" w:hanging="705"/>
      </w:pPr>
      <w:r>
        <w:t>8.</w:t>
      </w:r>
      <w:r>
        <w:tab/>
        <w:t>Delegace povinnosti Schválení Interních postupů pro výběr projektů IROP a Postup výběru projektů OP Zaměstnanost na Programový výbor</w:t>
      </w:r>
    </w:p>
    <w:p w:rsidR="00315863" w:rsidRDefault="00315863" w:rsidP="00315863">
      <w:pPr>
        <w:ind w:firstLine="705"/>
      </w:pPr>
      <w:r>
        <w:t>9.</w:t>
      </w:r>
      <w:r>
        <w:tab/>
        <w:t>Představení zájemců o členství v MAS – schvalovací proces</w:t>
      </w:r>
    </w:p>
    <w:p w:rsidR="00315863" w:rsidRDefault="00315863" w:rsidP="00315863">
      <w:pPr>
        <w:ind w:firstLine="705"/>
      </w:pPr>
      <w:r>
        <w:t>10.</w:t>
      </w:r>
      <w:r>
        <w:tab/>
        <w:t>Volba členů do Výběrové komise</w:t>
      </w:r>
    </w:p>
    <w:p w:rsidR="00315863" w:rsidRDefault="00315863" w:rsidP="00315863">
      <w:pPr>
        <w:ind w:firstLine="705"/>
      </w:pPr>
      <w:r>
        <w:t>11.</w:t>
      </w:r>
      <w:r>
        <w:tab/>
        <w:t>Diskuse</w:t>
      </w:r>
    </w:p>
    <w:p w:rsidR="00315863" w:rsidRDefault="00315863" w:rsidP="00315863">
      <w:pPr>
        <w:ind w:firstLine="705"/>
      </w:pPr>
      <w:r>
        <w:t>12.</w:t>
      </w:r>
      <w:r>
        <w:tab/>
        <w:t>Závěr</w:t>
      </w:r>
    </w:p>
    <w:p w:rsidR="00315863" w:rsidRDefault="00315863" w:rsidP="00315863"/>
    <w:p w:rsidR="00315863" w:rsidRDefault="00315863" w:rsidP="00315863"/>
    <w:p w:rsidR="00315863" w:rsidRDefault="00315863" w:rsidP="00315863">
      <w:pPr>
        <w:pStyle w:val="Zkladntext"/>
        <w:numPr>
          <w:ilvl w:val="0"/>
          <w:numId w:val="9"/>
        </w:numPr>
        <w:tabs>
          <w:tab w:val="clear" w:pos="1080"/>
          <w:tab w:val="left" w:pos="0"/>
          <w:tab w:val="num" w:pos="284"/>
        </w:tabs>
        <w:ind w:left="567" w:hanging="567"/>
        <w:jc w:val="left"/>
      </w:pPr>
      <w:r w:rsidRPr="00B922E0">
        <w:rPr>
          <w:b/>
        </w:rPr>
        <w:t xml:space="preserve">Úvod </w:t>
      </w:r>
      <w:r>
        <w:t>– Ing. Karel Musílek, předseda programového výboru</w:t>
      </w:r>
    </w:p>
    <w:p w:rsidR="00315863" w:rsidRPr="00315863" w:rsidRDefault="00315863" w:rsidP="00315863">
      <w:pPr>
        <w:pStyle w:val="Zkladntext"/>
        <w:numPr>
          <w:ilvl w:val="0"/>
          <w:numId w:val="9"/>
        </w:numPr>
        <w:tabs>
          <w:tab w:val="clear" w:pos="1080"/>
          <w:tab w:val="left" w:pos="0"/>
          <w:tab w:val="num" w:pos="284"/>
        </w:tabs>
        <w:ind w:left="567" w:hanging="567"/>
        <w:jc w:val="left"/>
      </w:pPr>
      <w:r>
        <w:rPr>
          <w:b/>
        </w:rPr>
        <w:t>Schválení programu</w:t>
      </w:r>
    </w:p>
    <w:p w:rsidR="00315863" w:rsidRDefault="00D311A4" w:rsidP="00D311A4">
      <w:pPr>
        <w:pStyle w:val="Zkladntext"/>
        <w:tabs>
          <w:tab w:val="left" w:pos="0"/>
        </w:tabs>
        <w:jc w:val="left"/>
      </w:pPr>
      <w:r>
        <w:t>Pan Musílek představil upravený program, který zní:</w:t>
      </w:r>
    </w:p>
    <w:p w:rsidR="00D311A4" w:rsidRDefault="00D311A4" w:rsidP="00D311A4">
      <w:pPr>
        <w:pStyle w:val="Zkladntext"/>
        <w:tabs>
          <w:tab w:val="left" w:pos="0"/>
        </w:tabs>
        <w:jc w:val="left"/>
      </w:pPr>
    </w:p>
    <w:p w:rsidR="003E47D9" w:rsidRDefault="003E47D9" w:rsidP="003E47D9">
      <w:pPr>
        <w:ind w:firstLine="708"/>
      </w:pPr>
      <w:r>
        <w:t>1.</w:t>
      </w:r>
      <w:r>
        <w:tab/>
        <w:t>Úvod – Ing. Karel Musílek, předseda programového výboru</w:t>
      </w:r>
    </w:p>
    <w:p w:rsidR="003E47D9" w:rsidRDefault="003E47D9" w:rsidP="003E47D9">
      <w:pPr>
        <w:ind w:firstLine="708"/>
      </w:pPr>
      <w:r>
        <w:t>2.</w:t>
      </w:r>
      <w:r>
        <w:tab/>
        <w:t>Schválení programu</w:t>
      </w:r>
    </w:p>
    <w:p w:rsidR="003E47D9" w:rsidRDefault="003E47D9" w:rsidP="003E47D9">
      <w:pPr>
        <w:ind w:firstLine="708"/>
      </w:pPr>
      <w:r>
        <w:t>3.</w:t>
      </w:r>
      <w:r>
        <w:tab/>
        <w:t>Volba zapisovatele, ověřovatele zápisu a mandátové komise</w:t>
      </w:r>
    </w:p>
    <w:p w:rsidR="003E47D9" w:rsidRDefault="003E47D9" w:rsidP="003E47D9">
      <w:pPr>
        <w:ind w:firstLine="708"/>
      </w:pPr>
      <w:r>
        <w:t>4.</w:t>
      </w:r>
      <w:r>
        <w:tab/>
        <w:t>Zpráva ředitelky MAS</w:t>
      </w:r>
    </w:p>
    <w:p w:rsidR="003E47D9" w:rsidRDefault="003E47D9" w:rsidP="003E47D9">
      <w:pPr>
        <w:ind w:firstLine="708"/>
      </w:pPr>
      <w:r>
        <w:t>5.</w:t>
      </w:r>
      <w:r>
        <w:tab/>
        <w:t>Zpráva o činnosti a hospodaření MAS – schvalovací proces</w:t>
      </w:r>
    </w:p>
    <w:p w:rsidR="003E47D9" w:rsidRDefault="003E47D9" w:rsidP="003E47D9">
      <w:pPr>
        <w:ind w:firstLine="708"/>
      </w:pPr>
      <w:r>
        <w:t>6.</w:t>
      </w:r>
      <w:r>
        <w:tab/>
        <w:t>Výše členských příspěvků – schvalovací proces</w:t>
      </w:r>
    </w:p>
    <w:p w:rsidR="003E47D9" w:rsidRDefault="003E47D9" w:rsidP="003E47D9">
      <w:pPr>
        <w:ind w:left="1410" w:hanging="705"/>
      </w:pPr>
      <w:r>
        <w:t>7.</w:t>
      </w:r>
      <w:r>
        <w:tab/>
        <w:t>Delegace povinnosti Schválení Interních postupů pro výběr projektů IROP a Postup výběru projektů OP Zaměstnanost na Programový výbor</w:t>
      </w:r>
    </w:p>
    <w:p w:rsidR="003E47D9" w:rsidRDefault="003E47D9" w:rsidP="003E47D9">
      <w:pPr>
        <w:ind w:firstLine="705"/>
      </w:pPr>
      <w:r>
        <w:t>8.</w:t>
      </w:r>
      <w:r>
        <w:tab/>
        <w:t>Představení zájemců o členství v MAS – schvalovací proces</w:t>
      </w:r>
    </w:p>
    <w:p w:rsidR="003E47D9" w:rsidRDefault="003E47D9" w:rsidP="003E47D9">
      <w:pPr>
        <w:ind w:firstLine="705"/>
      </w:pPr>
      <w:r>
        <w:t>9.</w:t>
      </w:r>
      <w:r>
        <w:tab/>
        <w:t>Volba členů do Výběrové komise</w:t>
      </w:r>
    </w:p>
    <w:p w:rsidR="003E47D9" w:rsidRDefault="003E47D9" w:rsidP="003E47D9">
      <w:pPr>
        <w:ind w:firstLine="705"/>
      </w:pPr>
      <w:r>
        <w:t>10.</w:t>
      </w:r>
      <w:r>
        <w:tab/>
        <w:t>Diskuse</w:t>
      </w:r>
    </w:p>
    <w:p w:rsidR="003E47D9" w:rsidRDefault="003E47D9" w:rsidP="003E47D9">
      <w:pPr>
        <w:ind w:firstLine="705"/>
      </w:pPr>
      <w:r>
        <w:t>11.</w:t>
      </w:r>
      <w:r>
        <w:tab/>
        <w:t>Závěr</w:t>
      </w:r>
    </w:p>
    <w:p w:rsidR="00D311A4" w:rsidRDefault="00D311A4" w:rsidP="00D311A4">
      <w:pPr>
        <w:pStyle w:val="Zkladntext"/>
        <w:tabs>
          <w:tab w:val="left" w:pos="0"/>
        </w:tabs>
        <w:jc w:val="left"/>
      </w:pPr>
    </w:p>
    <w:p w:rsidR="00D311A4" w:rsidRPr="00315863" w:rsidRDefault="00D311A4" w:rsidP="00D311A4">
      <w:pPr>
        <w:pStyle w:val="Zkladntext"/>
        <w:tabs>
          <w:tab w:val="left" w:pos="0"/>
        </w:tabs>
        <w:jc w:val="left"/>
      </w:pPr>
    </w:p>
    <w:p w:rsidR="00315863" w:rsidRPr="00315863" w:rsidRDefault="00315863" w:rsidP="00315863">
      <w:pPr>
        <w:pStyle w:val="Zkladntext"/>
        <w:tabs>
          <w:tab w:val="left" w:pos="0"/>
        </w:tabs>
        <w:rPr>
          <w:b/>
        </w:rPr>
      </w:pPr>
      <w:r w:rsidRPr="00315863">
        <w:rPr>
          <w:b/>
        </w:rPr>
        <w:lastRenderedPageBreak/>
        <w:t>Usnesení Valné hromady č. 1/12</w:t>
      </w:r>
    </w:p>
    <w:p w:rsidR="00315863" w:rsidRDefault="00315863" w:rsidP="00315863">
      <w:pPr>
        <w:pStyle w:val="Zkladntext"/>
        <w:tabs>
          <w:tab w:val="left" w:pos="0"/>
        </w:tabs>
      </w:pPr>
      <w:r>
        <w:t>Valná hromada schvaluje program v </w:t>
      </w:r>
      <w:r w:rsidR="00D311A4">
        <w:t>upraveném</w:t>
      </w:r>
      <w:r>
        <w:t xml:space="preserve"> znění. </w:t>
      </w:r>
    </w:p>
    <w:p w:rsidR="00315863" w:rsidRDefault="00315863" w:rsidP="00315863">
      <w:pPr>
        <w:pStyle w:val="Zkladntext"/>
        <w:tabs>
          <w:tab w:val="left" w:pos="0"/>
        </w:tabs>
      </w:pPr>
    </w:p>
    <w:p w:rsidR="00315863" w:rsidRPr="00315863" w:rsidRDefault="00315863" w:rsidP="00315863">
      <w:pPr>
        <w:pStyle w:val="Zkladntext"/>
        <w:tabs>
          <w:tab w:val="left" w:pos="0"/>
        </w:tabs>
        <w:jc w:val="left"/>
        <w:rPr>
          <w:b/>
        </w:rPr>
      </w:pPr>
      <w:r w:rsidRPr="00315863">
        <w:rPr>
          <w:b/>
        </w:rPr>
        <w:t xml:space="preserve">Hlasování: </w:t>
      </w:r>
      <w:r w:rsidRPr="00315863">
        <w:rPr>
          <w:b/>
        </w:rPr>
        <w:tab/>
        <w:t>Pro:</w:t>
      </w:r>
      <w:r w:rsidR="00982728">
        <w:rPr>
          <w:b/>
        </w:rPr>
        <w:t>18</w:t>
      </w:r>
      <w:r w:rsidR="00982728">
        <w:rPr>
          <w:b/>
        </w:rPr>
        <w:tab/>
      </w:r>
      <w:r w:rsidRPr="00315863">
        <w:rPr>
          <w:b/>
        </w:rPr>
        <w:tab/>
        <w:t>Proti:0</w:t>
      </w:r>
      <w:r w:rsidRPr="00315863">
        <w:rPr>
          <w:b/>
        </w:rPr>
        <w:tab/>
        <w:t>Zdržel se:0</w:t>
      </w:r>
    </w:p>
    <w:p w:rsidR="00315863" w:rsidRDefault="00315863" w:rsidP="00315863">
      <w:pPr>
        <w:pStyle w:val="Zkladntext"/>
        <w:tabs>
          <w:tab w:val="left" w:pos="0"/>
        </w:tabs>
        <w:jc w:val="left"/>
      </w:pPr>
    </w:p>
    <w:p w:rsidR="00315863" w:rsidRPr="00B922E0" w:rsidRDefault="00315863" w:rsidP="00315863">
      <w:pPr>
        <w:pStyle w:val="Zkladntext"/>
        <w:numPr>
          <w:ilvl w:val="0"/>
          <w:numId w:val="9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Volba zapisovatele, </w:t>
      </w:r>
      <w:r w:rsidRPr="00B922E0">
        <w:rPr>
          <w:b/>
        </w:rPr>
        <w:t>ověřovatele zápisu</w:t>
      </w:r>
      <w:r>
        <w:rPr>
          <w:b/>
        </w:rPr>
        <w:t xml:space="preserve"> a mandátové komise</w:t>
      </w:r>
    </w:p>
    <w:p w:rsidR="00315863" w:rsidRDefault="00315863" w:rsidP="00315863">
      <w:pPr>
        <w:pStyle w:val="Zkladntext"/>
        <w:jc w:val="left"/>
      </w:pPr>
      <w:r w:rsidRPr="00B922E0">
        <w:t xml:space="preserve">Zapisovatelka Iveta Jechová, ověřovatelé </w:t>
      </w:r>
      <w:r w:rsidR="0072238D">
        <w:t>Ing. Vít Šimon Ph</w:t>
      </w:r>
      <w:r w:rsidR="005104FB">
        <w:t>.D</w:t>
      </w:r>
      <w:r w:rsidR="0072238D">
        <w:t>., Mgr. Dagmar Ondráčková</w:t>
      </w:r>
    </w:p>
    <w:p w:rsidR="00315863" w:rsidRDefault="00315863" w:rsidP="00315863">
      <w:pPr>
        <w:pStyle w:val="Zkladntext"/>
        <w:jc w:val="left"/>
      </w:pPr>
    </w:p>
    <w:p w:rsidR="00315863" w:rsidRPr="004322C5" w:rsidRDefault="00315863" w:rsidP="00315863">
      <w:pPr>
        <w:rPr>
          <w:b/>
        </w:rPr>
      </w:pPr>
      <w:r w:rsidRPr="004322C5">
        <w:rPr>
          <w:b/>
        </w:rPr>
        <w:t xml:space="preserve">Usnesení Valné hromady č. </w:t>
      </w:r>
      <w:r>
        <w:rPr>
          <w:b/>
        </w:rPr>
        <w:t>2</w:t>
      </w:r>
      <w:r w:rsidRPr="004322C5">
        <w:rPr>
          <w:b/>
        </w:rPr>
        <w:t>/</w:t>
      </w:r>
      <w:r>
        <w:rPr>
          <w:b/>
        </w:rPr>
        <w:t>12</w:t>
      </w:r>
    </w:p>
    <w:p w:rsidR="00315863" w:rsidRDefault="00315863" w:rsidP="00315863">
      <w:r>
        <w:t xml:space="preserve">Valná hromada schvaluje zapisovatele zápisu z Valné hromady – Bc. Ivetu Jechovou a ověřovatelé zápisu </w:t>
      </w:r>
      <w:r w:rsidR="0072238D">
        <w:t>Ing. Víta Šimona Ph</w:t>
      </w:r>
      <w:r w:rsidR="005104FB">
        <w:t>.D</w:t>
      </w:r>
      <w:r w:rsidR="0072238D">
        <w:t>. a Mgr. Dagmar Ondráčkovou</w:t>
      </w:r>
    </w:p>
    <w:p w:rsidR="00315863" w:rsidRDefault="00315863" w:rsidP="00315863"/>
    <w:p w:rsidR="00315863" w:rsidRDefault="00315863" w:rsidP="0031586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 w:rsidRPr="004322C5">
        <w:rPr>
          <w:b/>
        </w:rPr>
        <w:t>Pro:</w:t>
      </w:r>
      <w:r w:rsidR="00982728">
        <w:rPr>
          <w:b/>
        </w:rPr>
        <w:t>18</w:t>
      </w:r>
      <w:r w:rsidR="00982728">
        <w:rPr>
          <w:b/>
        </w:rPr>
        <w:tab/>
      </w:r>
      <w:r>
        <w:rPr>
          <w:b/>
        </w:rPr>
        <w:tab/>
      </w:r>
      <w:r w:rsidRPr="004322C5">
        <w:rPr>
          <w:b/>
        </w:rPr>
        <w:t>Proti:0</w:t>
      </w:r>
      <w:r>
        <w:rPr>
          <w:b/>
        </w:rPr>
        <w:tab/>
      </w:r>
      <w:r w:rsidRPr="004322C5">
        <w:rPr>
          <w:b/>
        </w:rPr>
        <w:t>Zdržel se:0</w:t>
      </w:r>
    </w:p>
    <w:p w:rsidR="00315863" w:rsidRDefault="00315863" w:rsidP="00315863"/>
    <w:p w:rsidR="00315863" w:rsidRDefault="00315863" w:rsidP="00315863">
      <w:pPr>
        <w:rPr>
          <w:b/>
        </w:rPr>
      </w:pPr>
    </w:p>
    <w:p w:rsidR="00315863" w:rsidRDefault="00315863" w:rsidP="00315863">
      <w:r w:rsidRPr="004322C5">
        <w:rPr>
          <w:b/>
        </w:rPr>
        <w:t xml:space="preserve">Usnesení Valné hromady č. </w:t>
      </w:r>
      <w:r>
        <w:rPr>
          <w:b/>
        </w:rPr>
        <w:t>3</w:t>
      </w:r>
      <w:r w:rsidRPr="004322C5">
        <w:rPr>
          <w:b/>
        </w:rPr>
        <w:t>/</w:t>
      </w:r>
      <w:r>
        <w:rPr>
          <w:b/>
        </w:rPr>
        <w:t>12</w:t>
      </w:r>
    </w:p>
    <w:p w:rsidR="00315863" w:rsidRDefault="00315863" w:rsidP="00315863">
      <w:r>
        <w:t xml:space="preserve">Valná hromada schvaluje složení mandátové komise: </w:t>
      </w:r>
      <w:r w:rsidR="00D311A4">
        <w:t>Ing. Miloš Uchytil a paní Ing. Zuzana Kolářová</w:t>
      </w:r>
    </w:p>
    <w:p w:rsidR="00315863" w:rsidRDefault="00315863" w:rsidP="00315863"/>
    <w:p w:rsidR="00315863" w:rsidRDefault="00315863" w:rsidP="0031586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 w:rsidR="00982728">
        <w:rPr>
          <w:b/>
        </w:rPr>
        <w:t xml:space="preserve"> 18</w:t>
      </w:r>
      <w:r>
        <w:rPr>
          <w:b/>
        </w:rPr>
        <w:tab/>
      </w:r>
      <w:r w:rsidRPr="004322C5">
        <w:rPr>
          <w:b/>
        </w:rPr>
        <w:t>Proti:0</w:t>
      </w:r>
      <w:r>
        <w:rPr>
          <w:b/>
        </w:rPr>
        <w:tab/>
      </w:r>
      <w:r w:rsidRPr="004322C5">
        <w:rPr>
          <w:b/>
        </w:rPr>
        <w:t>Zdržel se:0</w:t>
      </w:r>
    </w:p>
    <w:p w:rsidR="00315863" w:rsidRDefault="00315863" w:rsidP="00315863">
      <w:pPr>
        <w:pStyle w:val="Zkladntext"/>
        <w:jc w:val="left"/>
        <w:rPr>
          <w:b/>
        </w:rPr>
      </w:pPr>
    </w:p>
    <w:p w:rsidR="00315863" w:rsidRDefault="00315863" w:rsidP="00315863">
      <w:r w:rsidRPr="001F72B4">
        <w:rPr>
          <w:u w:val="single"/>
        </w:rPr>
        <w:t>Vyjádření mandátové komise</w:t>
      </w:r>
      <w:r>
        <w:t xml:space="preserve">: </w:t>
      </w:r>
      <w:r w:rsidRPr="00CF510C">
        <w:rPr>
          <w:b/>
        </w:rPr>
        <w:t xml:space="preserve">Valná hromada je usnášeníschopná, hlasování se může právoplatně zúčastnit </w:t>
      </w:r>
      <w:r w:rsidR="00D311A4">
        <w:rPr>
          <w:b/>
        </w:rPr>
        <w:t>1</w:t>
      </w:r>
      <w:r w:rsidR="003C4CDB">
        <w:rPr>
          <w:b/>
        </w:rPr>
        <w:t>8</w:t>
      </w:r>
      <w:r w:rsidRPr="00CF510C">
        <w:rPr>
          <w:b/>
        </w:rPr>
        <w:t xml:space="preserve"> hlasů.</w:t>
      </w:r>
      <w:r>
        <w:t xml:space="preserve"> Aby byla splněna podmínka, že veřejný sektor ani žádná ze zájmových skupin nepředstavuje více než 49 % rozhodovacích práv, bude proveden přepočet hlasů dle tabulky „Hlasovací práva“, která byla připravena Státním zemědělským intervenčním fondem. Zástupci sektorů a skupin tedy mají tuto velikost hlasů:</w:t>
      </w:r>
    </w:p>
    <w:p w:rsidR="00315863" w:rsidRDefault="00315863" w:rsidP="00315863">
      <w:pPr>
        <w:pStyle w:val="Odstavecseseznamem"/>
        <w:numPr>
          <w:ilvl w:val="0"/>
          <w:numId w:val="10"/>
        </w:numPr>
      </w:pPr>
      <w:r>
        <w:t>každý zástupce ze zájmové skupiny ekonomická má 0,75 hlasů</w:t>
      </w:r>
    </w:p>
    <w:p w:rsidR="00315863" w:rsidRDefault="00315863" w:rsidP="00315863">
      <w:pPr>
        <w:pStyle w:val="Odstavecseseznamem"/>
        <w:numPr>
          <w:ilvl w:val="0"/>
          <w:numId w:val="10"/>
        </w:numPr>
      </w:pPr>
      <w:r>
        <w:t>každý zástupce ze zájmové skupiny sociální, kulturní má 2,06 hlasů</w:t>
      </w:r>
    </w:p>
    <w:p w:rsidR="00315863" w:rsidRDefault="00315863" w:rsidP="00315863">
      <w:pPr>
        <w:pStyle w:val="Odstavecseseznamem"/>
        <w:numPr>
          <w:ilvl w:val="0"/>
          <w:numId w:val="10"/>
        </w:numPr>
      </w:pPr>
      <w:r>
        <w:t>každý zástupce ze zájmové skupiny sportovní má 1,65 hlasů</w:t>
      </w:r>
    </w:p>
    <w:p w:rsidR="00315863" w:rsidRDefault="00315863" w:rsidP="00315863">
      <w:pPr>
        <w:pStyle w:val="Odstavecseseznamem"/>
        <w:numPr>
          <w:ilvl w:val="0"/>
          <w:numId w:val="10"/>
        </w:numPr>
      </w:pPr>
      <w:r>
        <w:t>každý zástupce ze zájmové skupiny veřejná správa má 0,63 hlasů.</w:t>
      </w:r>
    </w:p>
    <w:p w:rsidR="00315863" w:rsidRPr="00B922E0" w:rsidRDefault="00315863" w:rsidP="00315863">
      <w:pPr>
        <w:pStyle w:val="Zkladntext"/>
        <w:jc w:val="left"/>
      </w:pPr>
    </w:p>
    <w:p w:rsidR="00315863" w:rsidRPr="003C4CDB" w:rsidRDefault="00315863" w:rsidP="00315863">
      <w:pPr>
        <w:pStyle w:val="Zkladntext"/>
        <w:numPr>
          <w:ilvl w:val="0"/>
          <w:numId w:val="9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3C4CDB">
        <w:rPr>
          <w:b/>
        </w:rPr>
        <w:t>Zpráva ředitele MAS</w:t>
      </w:r>
    </w:p>
    <w:p w:rsidR="00315863" w:rsidRDefault="00D311A4" w:rsidP="00D311A4">
      <w:pPr>
        <w:pStyle w:val="Zkladntext"/>
        <w:tabs>
          <w:tab w:val="left" w:pos="0"/>
        </w:tabs>
        <w:jc w:val="left"/>
      </w:pPr>
      <w:r w:rsidRPr="00D311A4">
        <w:t>Paní ředitelka zhodnotila činnosti kanceláře za rok 2016</w:t>
      </w:r>
      <w:r w:rsidR="008B0E5D">
        <w:t xml:space="preserve">. Mezi hlavní činnosti patřila příprava a vypořádání připomínek ministerstev ke Strategii regionu, příprava dokumentace nutné pro vyhlašování výzev, animace škol, práce na klíčových projektech MAS – </w:t>
      </w:r>
      <w:proofErr w:type="spellStart"/>
      <w:r w:rsidR="008B0E5D">
        <w:t>geocyklotrasa</w:t>
      </w:r>
      <w:proofErr w:type="spellEnd"/>
      <w:r w:rsidR="008B0E5D">
        <w:t>, práce s komunitou a navazování produktivních spoluprací s místními aktéry.</w:t>
      </w:r>
    </w:p>
    <w:p w:rsidR="006528FF" w:rsidRPr="00D311A4" w:rsidRDefault="008B0E5D" w:rsidP="00D311A4">
      <w:pPr>
        <w:pStyle w:val="Zkladntext"/>
        <w:tabs>
          <w:tab w:val="left" w:pos="0"/>
        </w:tabs>
        <w:jc w:val="left"/>
      </w:pPr>
      <w:r>
        <w:t xml:space="preserve">Nejdůležitější </w:t>
      </w:r>
      <w:r w:rsidR="00D311A4">
        <w:t>činnost</w:t>
      </w:r>
      <w:r>
        <w:t>í pro rok 2017 – v</w:t>
      </w:r>
      <w:r w:rsidR="00D311A4">
        <w:t> co nejbližší době otevřít výzvy na přijímání žádostí. I v letošním roce se bude pokračovat s animací škol, což je administrativní pomoc ředitelům ZŠ a MŠ při žádání o tzv. šablony.</w:t>
      </w:r>
    </w:p>
    <w:p w:rsidR="00D311A4" w:rsidRDefault="00D311A4" w:rsidP="00D311A4">
      <w:pPr>
        <w:pStyle w:val="Zkladntext"/>
        <w:tabs>
          <w:tab w:val="left" w:pos="0"/>
        </w:tabs>
        <w:jc w:val="left"/>
        <w:rPr>
          <w:b/>
        </w:rPr>
      </w:pPr>
    </w:p>
    <w:p w:rsidR="00315863" w:rsidRPr="004322C5" w:rsidRDefault="00315863" w:rsidP="00315863">
      <w:pPr>
        <w:rPr>
          <w:b/>
        </w:rPr>
      </w:pPr>
      <w:r>
        <w:rPr>
          <w:b/>
        </w:rPr>
        <w:lastRenderedPageBreak/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4/12</w:t>
      </w:r>
    </w:p>
    <w:p w:rsidR="00315863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>VH bere na vědomí správu ředitele MAS o činnosti a hospodaření MAS</w:t>
      </w:r>
    </w:p>
    <w:p w:rsidR="006528FF" w:rsidRDefault="006528FF" w:rsidP="00315863">
      <w:pPr>
        <w:pStyle w:val="Zkladntext"/>
        <w:tabs>
          <w:tab w:val="left" w:pos="0"/>
          <w:tab w:val="num" w:pos="284"/>
        </w:tabs>
        <w:ind w:left="567" w:hanging="567"/>
        <w:jc w:val="left"/>
      </w:pPr>
    </w:p>
    <w:p w:rsidR="006F784D" w:rsidRDefault="006F784D" w:rsidP="00315863">
      <w:pPr>
        <w:rPr>
          <w:b/>
        </w:rPr>
      </w:pPr>
    </w:p>
    <w:p w:rsidR="00315863" w:rsidRPr="003C4CDB" w:rsidRDefault="00315863" w:rsidP="00315863">
      <w:pPr>
        <w:rPr>
          <w:b/>
        </w:rPr>
      </w:pPr>
      <w:r w:rsidRPr="003C4CDB">
        <w:rPr>
          <w:b/>
        </w:rPr>
        <w:t xml:space="preserve">5. </w:t>
      </w:r>
      <w:r w:rsidR="00D311A4" w:rsidRPr="003C4CDB">
        <w:rPr>
          <w:b/>
        </w:rPr>
        <w:t>Zpráva o</w:t>
      </w:r>
      <w:r w:rsidR="003C4CDB">
        <w:rPr>
          <w:b/>
        </w:rPr>
        <w:t xml:space="preserve"> činnosti a</w:t>
      </w:r>
      <w:r w:rsidR="00D311A4" w:rsidRPr="003C4CDB">
        <w:rPr>
          <w:b/>
        </w:rPr>
        <w:t xml:space="preserve"> hospodaření MAS</w:t>
      </w:r>
      <w:r w:rsidRPr="003C4CDB">
        <w:rPr>
          <w:b/>
        </w:rPr>
        <w:t xml:space="preserve"> – schvalovací proces</w:t>
      </w:r>
    </w:p>
    <w:p w:rsidR="003C4CDB" w:rsidRDefault="003C4CDB" w:rsidP="00315863">
      <w:r>
        <w:t xml:space="preserve">Paní Jechová představila přítomným rozvahu a výkaz zisku a ztrát k 31. 12. 2016. </w:t>
      </w:r>
    </w:p>
    <w:p w:rsidR="00315863" w:rsidRPr="006528FF" w:rsidRDefault="006528FF" w:rsidP="00315863">
      <w:r w:rsidRPr="006528FF">
        <w:t>Pan Šimon ml. měl otázku ohledně kontokorentního úvěru – ten byl k 31. 12. 2016 splacen.</w:t>
      </w:r>
    </w:p>
    <w:p w:rsidR="00315863" w:rsidRDefault="00315863" w:rsidP="00315863">
      <w:pPr>
        <w:rPr>
          <w:b/>
        </w:rPr>
      </w:pPr>
    </w:p>
    <w:p w:rsidR="00315863" w:rsidRPr="004322C5" w:rsidRDefault="00315863" w:rsidP="00315863">
      <w:pPr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5/12</w:t>
      </w:r>
    </w:p>
    <w:p w:rsidR="00315863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 xml:space="preserve">VH schvaluje </w:t>
      </w:r>
      <w:r w:rsidR="006528FF">
        <w:t>Zprávu</w:t>
      </w:r>
      <w:r w:rsidR="003C4CDB">
        <w:t xml:space="preserve"> o</w:t>
      </w:r>
      <w:r w:rsidR="006528FF">
        <w:t xml:space="preserve"> činnosti a hospodaření MAS.</w:t>
      </w:r>
    </w:p>
    <w:p w:rsidR="00315863" w:rsidRDefault="00315863" w:rsidP="0031586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>
        <w:rPr>
          <w:b/>
        </w:rPr>
        <w:t xml:space="preserve"> 1</w:t>
      </w:r>
      <w:r w:rsidR="00982728">
        <w:rPr>
          <w:b/>
        </w:rPr>
        <w:t>8</w:t>
      </w:r>
      <w:r>
        <w:rPr>
          <w:b/>
        </w:rPr>
        <w:tab/>
      </w:r>
      <w:r w:rsidRPr="004322C5">
        <w:rPr>
          <w:b/>
        </w:rPr>
        <w:t>Proti:</w:t>
      </w:r>
      <w:r>
        <w:rPr>
          <w:b/>
        </w:rPr>
        <w:t xml:space="preserve"> </w:t>
      </w:r>
      <w:r w:rsidRPr="004322C5">
        <w:rPr>
          <w:b/>
        </w:rPr>
        <w:t>0</w:t>
      </w:r>
      <w:r>
        <w:rPr>
          <w:b/>
        </w:rPr>
        <w:tab/>
      </w:r>
      <w:r w:rsidRPr="004322C5">
        <w:rPr>
          <w:b/>
        </w:rPr>
        <w:t>Zdržel se:</w:t>
      </w:r>
      <w:r>
        <w:rPr>
          <w:b/>
        </w:rPr>
        <w:t xml:space="preserve"> </w:t>
      </w:r>
      <w:r w:rsidRPr="004322C5">
        <w:rPr>
          <w:b/>
        </w:rPr>
        <w:t>0</w:t>
      </w:r>
    </w:p>
    <w:p w:rsidR="00315863" w:rsidRPr="00B922E0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</w:pPr>
    </w:p>
    <w:p w:rsidR="00315863" w:rsidRPr="008468B3" w:rsidRDefault="00197FAC" w:rsidP="00315863">
      <w:pPr>
        <w:pStyle w:val="Zkladntext"/>
        <w:tabs>
          <w:tab w:val="left" w:pos="0"/>
        </w:tabs>
        <w:jc w:val="left"/>
        <w:rPr>
          <w:b/>
        </w:rPr>
      </w:pPr>
      <w:r>
        <w:rPr>
          <w:b/>
        </w:rPr>
        <w:t>6</w:t>
      </w:r>
      <w:r w:rsidR="00315863">
        <w:rPr>
          <w:b/>
        </w:rPr>
        <w:t xml:space="preserve">. </w:t>
      </w:r>
      <w:r w:rsidR="00315863" w:rsidRPr="003E47D9">
        <w:rPr>
          <w:b/>
        </w:rPr>
        <w:t>Výše členských příspěvků – schvalovací proces</w:t>
      </w:r>
    </w:p>
    <w:p w:rsidR="006528FF" w:rsidRDefault="006528FF" w:rsidP="00315863">
      <w:pPr>
        <w:pStyle w:val="Zkladntext"/>
        <w:tabs>
          <w:tab w:val="left" w:pos="0"/>
          <w:tab w:val="num" w:pos="284"/>
        </w:tabs>
        <w:jc w:val="left"/>
      </w:pPr>
    </w:p>
    <w:p w:rsidR="00315863" w:rsidRDefault="006528FF" w:rsidP="00315863">
      <w:pPr>
        <w:pStyle w:val="Zkladntext"/>
        <w:tabs>
          <w:tab w:val="left" w:pos="0"/>
          <w:tab w:val="num" w:pos="284"/>
        </w:tabs>
        <w:jc w:val="left"/>
      </w:pPr>
      <w:r>
        <w:t>Pan Škaryd jako předseda SR navrhl Valné hromadě výši členských příspěvků ve výši 10,-/ obyvatele.</w:t>
      </w:r>
    </w:p>
    <w:p w:rsidR="00197FAC" w:rsidRDefault="00197FAC" w:rsidP="00315863">
      <w:pPr>
        <w:pStyle w:val="Zkladntext"/>
        <w:tabs>
          <w:tab w:val="left" w:pos="0"/>
          <w:tab w:val="num" w:pos="284"/>
        </w:tabs>
        <w:jc w:val="left"/>
      </w:pPr>
      <w:r>
        <w:t>Pan Musílek ještě upozornil na nutnost těchto příspěvků, abychom předešli kontokorentním úvěrům.</w:t>
      </w:r>
    </w:p>
    <w:p w:rsidR="006528FF" w:rsidRDefault="006528FF" w:rsidP="00315863">
      <w:pPr>
        <w:pStyle w:val="Zkladntext"/>
        <w:tabs>
          <w:tab w:val="left" w:pos="0"/>
          <w:tab w:val="num" w:pos="284"/>
        </w:tabs>
        <w:jc w:val="left"/>
      </w:pPr>
    </w:p>
    <w:p w:rsidR="00315863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7/12</w:t>
      </w:r>
    </w:p>
    <w:p w:rsidR="00315863" w:rsidRDefault="00197FAC" w:rsidP="00315863">
      <w:pPr>
        <w:pStyle w:val="Zkladntext"/>
        <w:tabs>
          <w:tab w:val="left" w:pos="0"/>
          <w:tab w:val="num" w:pos="284"/>
        </w:tabs>
        <w:jc w:val="left"/>
      </w:pPr>
      <w:r>
        <w:t>VH schvaluje výši členských příspěvků ve výši 10,-/obyvatele. Příspěvek bude splacen nejpozději 30. 6. 2017.</w:t>
      </w:r>
    </w:p>
    <w:p w:rsidR="00315863" w:rsidRPr="008468B3" w:rsidRDefault="00315863" w:rsidP="00315863">
      <w:pPr>
        <w:pStyle w:val="Zkladntext"/>
        <w:tabs>
          <w:tab w:val="left" w:pos="0"/>
          <w:tab w:val="num" w:pos="284"/>
        </w:tabs>
        <w:jc w:val="left"/>
      </w:pPr>
    </w:p>
    <w:p w:rsidR="00315863" w:rsidRDefault="00315863" w:rsidP="0031586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>
        <w:rPr>
          <w:b/>
        </w:rPr>
        <w:t xml:space="preserve"> 1</w:t>
      </w:r>
      <w:r w:rsidR="00982728">
        <w:rPr>
          <w:b/>
        </w:rPr>
        <w:t>8</w:t>
      </w:r>
      <w:r>
        <w:rPr>
          <w:b/>
        </w:rPr>
        <w:tab/>
      </w:r>
      <w:r w:rsidRPr="004322C5">
        <w:rPr>
          <w:b/>
        </w:rPr>
        <w:t>Proti:</w:t>
      </w:r>
      <w:r>
        <w:rPr>
          <w:b/>
        </w:rPr>
        <w:t xml:space="preserve"> </w:t>
      </w:r>
      <w:r w:rsidRPr="004322C5">
        <w:rPr>
          <w:b/>
        </w:rPr>
        <w:t>0</w:t>
      </w:r>
      <w:r>
        <w:rPr>
          <w:b/>
        </w:rPr>
        <w:tab/>
      </w:r>
      <w:r w:rsidRPr="004322C5">
        <w:rPr>
          <w:b/>
        </w:rPr>
        <w:t>Zdržel se:</w:t>
      </w:r>
      <w:r>
        <w:rPr>
          <w:b/>
        </w:rPr>
        <w:t xml:space="preserve"> </w:t>
      </w:r>
      <w:r w:rsidRPr="004322C5">
        <w:rPr>
          <w:b/>
        </w:rPr>
        <w:t>0</w:t>
      </w:r>
    </w:p>
    <w:p w:rsidR="00315863" w:rsidRDefault="00315863" w:rsidP="00315863">
      <w:pPr>
        <w:pStyle w:val="Zkladntext"/>
        <w:tabs>
          <w:tab w:val="left" w:pos="0"/>
        </w:tabs>
        <w:jc w:val="left"/>
      </w:pPr>
    </w:p>
    <w:p w:rsidR="00315863" w:rsidRPr="003C4CDB" w:rsidRDefault="00197FAC" w:rsidP="00315863">
      <w:pPr>
        <w:pStyle w:val="Zkladntext"/>
        <w:tabs>
          <w:tab w:val="left" w:pos="0"/>
        </w:tabs>
        <w:jc w:val="left"/>
        <w:rPr>
          <w:b/>
        </w:rPr>
      </w:pPr>
      <w:r w:rsidRPr="003C4CDB">
        <w:rPr>
          <w:b/>
        </w:rPr>
        <w:t>7</w:t>
      </w:r>
      <w:r w:rsidR="00315863" w:rsidRPr="003C4CDB">
        <w:rPr>
          <w:b/>
        </w:rPr>
        <w:t>. Delegace povinnosti Schválení Interních postupů pro výběr projektů IROP a Postup výběru projektů OP Zaměstnanost na Programový výbor</w:t>
      </w:r>
    </w:p>
    <w:p w:rsidR="00315863" w:rsidRDefault="00197FAC" w:rsidP="00315863">
      <w:pPr>
        <w:pStyle w:val="Zkladntext"/>
        <w:tabs>
          <w:tab w:val="left" w:pos="0"/>
        </w:tabs>
        <w:jc w:val="left"/>
      </w:pPr>
      <w:r>
        <w:t>Paní ředitelka krátce představila Interní postupy pro</w:t>
      </w:r>
      <w:r w:rsidR="00CB632F">
        <w:t xml:space="preserve"> výběr projektů</w:t>
      </w:r>
      <w:r>
        <w:t xml:space="preserve"> IROP</w:t>
      </w:r>
      <w:r w:rsidR="00CB632F">
        <w:t xml:space="preserve"> a Postup výběru projektů OP Zaměstnanost. Tyto dokumenty byly zaslány k seznámení všem členům spolu s pozvánkou</w:t>
      </w:r>
    </w:p>
    <w:p w:rsidR="00315863" w:rsidRDefault="00315863" w:rsidP="00315863">
      <w:pPr>
        <w:pStyle w:val="Zkladntext"/>
        <w:tabs>
          <w:tab w:val="left" w:pos="0"/>
        </w:tabs>
        <w:jc w:val="left"/>
      </w:pPr>
    </w:p>
    <w:p w:rsidR="00315863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 w:rsidR="001F1A06">
        <w:rPr>
          <w:b/>
        </w:rPr>
        <w:t>8/12</w:t>
      </w:r>
    </w:p>
    <w:p w:rsidR="00315863" w:rsidRPr="00197FAC" w:rsidRDefault="00197FAC" w:rsidP="00315863">
      <w:pPr>
        <w:pStyle w:val="Zkladntext"/>
        <w:jc w:val="left"/>
      </w:pPr>
      <w:r w:rsidRPr="00197FAC">
        <w:t>VH deleguje povinnosti schvalovat Interní postupy IROP a ostatní postupy hodnocení a výběru projektů na Programový výbor MAS.</w:t>
      </w:r>
    </w:p>
    <w:p w:rsidR="00197FAC" w:rsidRDefault="00197FAC" w:rsidP="00315863">
      <w:pPr>
        <w:pStyle w:val="Zkladntext"/>
        <w:jc w:val="left"/>
        <w:rPr>
          <w:b/>
        </w:rPr>
      </w:pPr>
    </w:p>
    <w:p w:rsidR="00315863" w:rsidRDefault="00315863" w:rsidP="0031586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>
        <w:rPr>
          <w:b/>
        </w:rPr>
        <w:t xml:space="preserve"> 1</w:t>
      </w:r>
      <w:r w:rsidR="00982728">
        <w:rPr>
          <w:b/>
        </w:rPr>
        <w:t>8</w:t>
      </w:r>
      <w:r>
        <w:rPr>
          <w:b/>
        </w:rPr>
        <w:tab/>
      </w:r>
      <w:r w:rsidRPr="004322C5">
        <w:rPr>
          <w:b/>
        </w:rPr>
        <w:t>Proti:</w:t>
      </w:r>
      <w:r>
        <w:rPr>
          <w:b/>
        </w:rPr>
        <w:t xml:space="preserve"> </w:t>
      </w:r>
      <w:r w:rsidRPr="004322C5">
        <w:rPr>
          <w:b/>
        </w:rPr>
        <w:t>0</w:t>
      </w:r>
      <w:r>
        <w:rPr>
          <w:b/>
        </w:rPr>
        <w:tab/>
      </w:r>
      <w:r w:rsidRPr="004322C5">
        <w:rPr>
          <w:b/>
        </w:rPr>
        <w:t>Zdržel se:</w:t>
      </w:r>
      <w:r>
        <w:rPr>
          <w:b/>
        </w:rPr>
        <w:t xml:space="preserve"> </w:t>
      </w:r>
      <w:r w:rsidRPr="004322C5">
        <w:rPr>
          <w:b/>
        </w:rPr>
        <w:t>0</w:t>
      </w:r>
    </w:p>
    <w:p w:rsidR="00315863" w:rsidRDefault="00315863" w:rsidP="00315863">
      <w:pPr>
        <w:pStyle w:val="Zkladntext"/>
        <w:tabs>
          <w:tab w:val="left" w:pos="0"/>
          <w:tab w:val="num" w:pos="284"/>
        </w:tabs>
        <w:jc w:val="left"/>
      </w:pPr>
    </w:p>
    <w:p w:rsidR="00315863" w:rsidRPr="003C4CDB" w:rsidRDefault="00197FAC" w:rsidP="00315863">
      <w:pPr>
        <w:pStyle w:val="Zkladntext"/>
        <w:tabs>
          <w:tab w:val="left" w:pos="0"/>
        </w:tabs>
        <w:jc w:val="left"/>
        <w:rPr>
          <w:b/>
        </w:rPr>
      </w:pPr>
      <w:r w:rsidRPr="003C4CDB">
        <w:rPr>
          <w:b/>
        </w:rPr>
        <w:t>8</w:t>
      </w:r>
      <w:r w:rsidR="00315863" w:rsidRPr="003C4CDB">
        <w:rPr>
          <w:b/>
        </w:rPr>
        <w:t>. Představení zájemců o členství v MAS – schvalovací proces</w:t>
      </w:r>
    </w:p>
    <w:p w:rsidR="00197FAC" w:rsidRDefault="00E1671B" w:rsidP="00315863">
      <w:pPr>
        <w:pStyle w:val="Zkladntext"/>
        <w:tabs>
          <w:tab w:val="left" w:pos="0"/>
        </w:tabs>
        <w:jc w:val="left"/>
      </w:pPr>
      <w:r>
        <w:t>Kancelář MAS obdržela</w:t>
      </w:r>
      <w:r w:rsidR="00197FAC">
        <w:t xml:space="preserve"> celkem 3 nové žádosti o členství.</w:t>
      </w:r>
    </w:p>
    <w:p w:rsidR="00197FAC" w:rsidRPr="00B34974" w:rsidRDefault="00197FAC" w:rsidP="00315863">
      <w:pPr>
        <w:pStyle w:val="Zkladntext"/>
        <w:tabs>
          <w:tab w:val="left" w:pos="0"/>
        </w:tabs>
        <w:jc w:val="left"/>
        <w:rPr>
          <w:u w:val="single"/>
        </w:rPr>
      </w:pPr>
      <w:r w:rsidRPr="00B34974">
        <w:rPr>
          <w:u w:val="single"/>
        </w:rPr>
        <w:t>Spolek pro rozvoj svobodného vzdělávání</w:t>
      </w:r>
    </w:p>
    <w:p w:rsidR="00197FAC" w:rsidRDefault="00197FAC" w:rsidP="00315863">
      <w:pPr>
        <w:pStyle w:val="Zkladntext"/>
        <w:tabs>
          <w:tab w:val="left" w:pos="0"/>
        </w:tabs>
        <w:jc w:val="left"/>
      </w:pPr>
      <w:r>
        <w:lastRenderedPageBreak/>
        <w:t>Paní Petra Polívková, předseda spolku, představila krátce společnost. Spo</w:t>
      </w:r>
      <w:r w:rsidR="008B0E5D">
        <w:t xml:space="preserve">lečnost se zabývá a podporuje </w:t>
      </w:r>
      <w:r>
        <w:t>činnosti – Klub Šalamounek, Svobodná škola Chotěboř a Sousedé +.</w:t>
      </w:r>
    </w:p>
    <w:p w:rsidR="00B34974" w:rsidRDefault="00B34974" w:rsidP="00315863">
      <w:pPr>
        <w:pStyle w:val="Zkladntext"/>
        <w:tabs>
          <w:tab w:val="left" w:pos="0"/>
        </w:tabs>
        <w:jc w:val="left"/>
      </w:pPr>
    </w:p>
    <w:p w:rsidR="00B34974" w:rsidRDefault="00B34974" w:rsidP="00315863">
      <w:pPr>
        <w:pStyle w:val="Zkladntext"/>
        <w:tabs>
          <w:tab w:val="left" w:pos="0"/>
        </w:tabs>
        <w:jc w:val="left"/>
      </w:pPr>
      <w:r>
        <w:t xml:space="preserve">Pan Musílek se zeptal jaké má společnost přínosy pro MAS a co naopak od MAS očekává. Společnost je </w:t>
      </w:r>
      <w:r w:rsidR="008B0E5D">
        <w:t xml:space="preserve">dle pana Musílka </w:t>
      </w:r>
      <w:r>
        <w:t>poměrně mladá a v širší veřejnosti není známá. Proto by bylo vhodné</w:t>
      </w:r>
      <w:r w:rsidR="000B55C3">
        <w:t>, aby měli členové více času na seznámení se společností.</w:t>
      </w:r>
      <w:r>
        <w:t xml:space="preserve"> </w:t>
      </w:r>
    </w:p>
    <w:p w:rsidR="00B34974" w:rsidRDefault="00B34974" w:rsidP="00315863">
      <w:pPr>
        <w:pStyle w:val="Zkladntext"/>
        <w:tabs>
          <w:tab w:val="left" w:pos="0"/>
        </w:tabs>
        <w:jc w:val="left"/>
      </w:pPr>
      <w:r>
        <w:t xml:space="preserve">Pan Škaryd st. si také myslí, že by </w:t>
      </w:r>
      <w:r w:rsidR="000B55C3">
        <w:t xml:space="preserve">bylo vhodné v dnešním jednání vyslechnout </w:t>
      </w:r>
      <w:r w:rsidR="00982728">
        <w:t>představení a na dalším jednání rozhodnout o přijetí/nepřijetí člena.</w:t>
      </w:r>
    </w:p>
    <w:p w:rsidR="000B55C3" w:rsidRDefault="000B55C3" w:rsidP="00315863">
      <w:pPr>
        <w:pStyle w:val="Zkladntext"/>
        <w:tabs>
          <w:tab w:val="left" w:pos="0"/>
        </w:tabs>
        <w:jc w:val="left"/>
      </w:pPr>
      <w:r>
        <w:t>Dle pana Musílka by bylo vhodné připravit</w:t>
      </w:r>
      <w:r w:rsidR="00E1671B">
        <w:t xml:space="preserve"> podklady, dle kterých by se nám noví uchazeč</w:t>
      </w:r>
      <w:r w:rsidR="005056D5">
        <w:t>i představili. Podklady předloží</w:t>
      </w:r>
      <w:r w:rsidR="00E1671B">
        <w:t xml:space="preserve"> pracovnice kanceláře MAS.</w:t>
      </w:r>
      <w:r w:rsidR="005056D5">
        <w:t xml:space="preserve"> Stejného názoru je i pan </w:t>
      </w:r>
      <w:proofErr w:type="spellStart"/>
      <w:r w:rsidR="005056D5">
        <w:t>Venhauer</w:t>
      </w:r>
      <w:proofErr w:type="spellEnd"/>
      <w:r w:rsidR="005056D5">
        <w:t>.</w:t>
      </w:r>
    </w:p>
    <w:p w:rsidR="000B55C3" w:rsidRDefault="000B55C3" w:rsidP="00315863">
      <w:pPr>
        <w:pStyle w:val="Zkladntext"/>
        <w:tabs>
          <w:tab w:val="left" w:pos="0"/>
        </w:tabs>
        <w:jc w:val="left"/>
      </w:pPr>
      <w:r>
        <w:t>Pan Jindra by představení společnosti upřednostnil ještě během dnešního jednání.</w:t>
      </w:r>
    </w:p>
    <w:p w:rsidR="00982728" w:rsidRDefault="00E1671B" w:rsidP="00315863">
      <w:pPr>
        <w:pStyle w:val="Zkladntext"/>
        <w:tabs>
          <w:tab w:val="left" w:pos="0"/>
        </w:tabs>
        <w:jc w:val="left"/>
      </w:pPr>
      <w:r>
        <w:t>Pan Šimon upozornil, že je potřeba dodržet vyváženost počtu členů v zájmových skupinách (podnikatelé, neziskovky, veřejný sektor).</w:t>
      </w:r>
    </w:p>
    <w:p w:rsidR="00982728" w:rsidRDefault="00982728" w:rsidP="00315863">
      <w:pPr>
        <w:pStyle w:val="Zkladntext"/>
        <w:tabs>
          <w:tab w:val="left" w:pos="0"/>
        </w:tabs>
        <w:jc w:val="left"/>
      </w:pPr>
      <w:r>
        <w:t>Pan Musílek navrhuje: Představení subjektů a rozhodnutí o přijetí nechat na další jednání.</w:t>
      </w:r>
    </w:p>
    <w:p w:rsidR="00315863" w:rsidRDefault="00315863" w:rsidP="00315863">
      <w:pPr>
        <w:pStyle w:val="Zkladntext"/>
        <w:tabs>
          <w:tab w:val="left" w:pos="0"/>
          <w:tab w:val="num" w:pos="284"/>
        </w:tabs>
        <w:jc w:val="left"/>
      </w:pPr>
    </w:p>
    <w:p w:rsidR="00982728" w:rsidRPr="003C4CDB" w:rsidRDefault="00982728" w:rsidP="00315863">
      <w:pPr>
        <w:pStyle w:val="Zkladntext"/>
        <w:tabs>
          <w:tab w:val="left" w:pos="0"/>
          <w:tab w:val="num" w:pos="284"/>
        </w:tabs>
        <w:jc w:val="left"/>
        <w:rPr>
          <w:u w:val="single"/>
        </w:rPr>
      </w:pPr>
      <w:r w:rsidRPr="003C4CDB">
        <w:rPr>
          <w:u w:val="single"/>
        </w:rPr>
        <w:t xml:space="preserve">Zážitkové vzdělávací centrum </w:t>
      </w:r>
      <w:proofErr w:type="gramStart"/>
      <w:r w:rsidRPr="003C4CDB">
        <w:rPr>
          <w:u w:val="single"/>
        </w:rPr>
        <w:t>Chotěboř, z. s.</w:t>
      </w:r>
      <w:proofErr w:type="gramEnd"/>
    </w:p>
    <w:p w:rsidR="00982728" w:rsidRDefault="00982728" w:rsidP="00315863">
      <w:pPr>
        <w:pStyle w:val="Zkladntext"/>
        <w:tabs>
          <w:tab w:val="left" w:pos="0"/>
          <w:tab w:val="num" w:pos="284"/>
        </w:tabs>
        <w:jc w:val="left"/>
      </w:pPr>
      <w:bookmarkStart w:id="0" w:name="_GoBack"/>
      <w:bookmarkEnd w:id="0"/>
    </w:p>
    <w:p w:rsidR="00982728" w:rsidRPr="003C4CDB" w:rsidRDefault="00982728" w:rsidP="00315863">
      <w:pPr>
        <w:pStyle w:val="Zkladntext"/>
        <w:tabs>
          <w:tab w:val="left" w:pos="0"/>
          <w:tab w:val="num" w:pos="284"/>
        </w:tabs>
        <w:jc w:val="left"/>
        <w:rPr>
          <w:u w:val="single"/>
        </w:rPr>
      </w:pPr>
      <w:proofErr w:type="spellStart"/>
      <w:r w:rsidRPr="003C4CDB">
        <w:rPr>
          <w:u w:val="single"/>
        </w:rPr>
        <w:t>TEKIS,s</w:t>
      </w:r>
      <w:proofErr w:type="spellEnd"/>
      <w:r w:rsidRPr="003C4CDB">
        <w:rPr>
          <w:u w:val="single"/>
        </w:rPr>
        <w:t>. r. o.</w:t>
      </w:r>
    </w:p>
    <w:p w:rsidR="00982728" w:rsidRDefault="005056D5" w:rsidP="00315863">
      <w:pPr>
        <w:pStyle w:val="Zkladntext"/>
        <w:tabs>
          <w:tab w:val="left" w:pos="0"/>
          <w:tab w:val="num" w:pos="284"/>
        </w:tabs>
        <w:jc w:val="left"/>
      </w:pPr>
      <w:r>
        <w:t>Jednatel společnosti pan PhDr. Jiří Kirchner Ph.D. tuto společnost krátce představil</w:t>
      </w:r>
      <w:r w:rsidR="005104FB">
        <w:t>.</w:t>
      </w:r>
    </w:p>
    <w:p w:rsidR="005056D5" w:rsidRDefault="005056D5" w:rsidP="00315863">
      <w:pPr>
        <w:pStyle w:val="Zkladntext"/>
        <w:tabs>
          <w:tab w:val="left" w:pos="0"/>
          <w:tab w:val="num" w:pos="284"/>
        </w:tabs>
        <w:jc w:val="left"/>
      </w:pPr>
    </w:p>
    <w:p w:rsidR="00315863" w:rsidRDefault="00315863" w:rsidP="00315863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 w:rsidR="001F1A06">
        <w:rPr>
          <w:b/>
        </w:rPr>
        <w:t>9/12</w:t>
      </w:r>
    </w:p>
    <w:p w:rsidR="000A7648" w:rsidRPr="00BB3CD4" w:rsidRDefault="00982728" w:rsidP="00315863">
      <w:pPr>
        <w:pStyle w:val="Zkladntext"/>
        <w:jc w:val="left"/>
      </w:pPr>
      <w:r w:rsidRPr="00BB3CD4">
        <w:t>VH bere na vědomí zájem společností o vstupu do MAS Podhůří Železných hor.</w:t>
      </w:r>
    </w:p>
    <w:p w:rsidR="00B34974" w:rsidRDefault="00B34974" w:rsidP="00315863">
      <w:pPr>
        <w:pStyle w:val="Zkladntext"/>
        <w:jc w:val="left"/>
        <w:rPr>
          <w:b/>
        </w:rPr>
      </w:pPr>
    </w:p>
    <w:p w:rsidR="00315863" w:rsidRPr="003C4CDB" w:rsidRDefault="00A85EBC" w:rsidP="00315863">
      <w:pPr>
        <w:pStyle w:val="Zkladntext"/>
        <w:tabs>
          <w:tab w:val="left" w:pos="0"/>
        </w:tabs>
        <w:jc w:val="left"/>
        <w:rPr>
          <w:b/>
        </w:rPr>
      </w:pPr>
      <w:r w:rsidRPr="003C4CDB">
        <w:rPr>
          <w:b/>
        </w:rPr>
        <w:t>9</w:t>
      </w:r>
      <w:r w:rsidR="00315863" w:rsidRPr="003C4CDB">
        <w:rPr>
          <w:b/>
        </w:rPr>
        <w:t>. Volba členů od Výběrové komise</w:t>
      </w:r>
    </w:p>
    <w:p w:rsidR="003C4CDB" w:rsidRDefault="00A85EBC" w:rsidP="0064501E">
      <w:pPr>
        <w:spacing w:after="120"/>
      </w:pPr>
      <w:r>
        <w:t>VK končí volební období. Paní Valehrachová představila současné složení VK</w:t>
      </w:r>
      <w:r w:rsidR="003C4CDB">
        <w:t>, které 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2"/>
        <w:gridCol w:w="1983"/>
        <w:gridCol w:w="2068"/>
        <w:gridCol w:w="1140"/>
        <w:gridCol w:w="1093"/>
        <w:gridCol w:w="1406"/>
      </w:tblGrid>
      <w:tr w:rsidR="00572EC6" w:rsidRPr="003C4CDB" w:rsidTr="006F784D">
        <w:trPr>
          <w:trHeight w:val="610"/>
        </w:trPr>
        <w:tc>
          <w:tcPr>
            <w:tcW w:w="248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Jméno, příjmení</w:t>
            </w:r>
          </w:p>
        </w:tc>
        <w:tc>
          <w:tcPr>
            <w:tcW w:w="404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Subjekt, který osoba zastupuje</w:t>
            </w:r>
          </w:p>
        </w:tc>
        <w:tc>
          <w:tcPr>
            <w:tcW w:w="420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Sídlo subjektu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IČO</w:t>
            </w:r>
          </w:p>
        </w:tc>
        <w:tc>
          <w:tcPr>
            <w:tcW w:w="134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Sektor</w:t>
            </w:r>
          </w:p>
        </w:tc>
        <w:tc>
          <w:tcPr>
            <w:tcW w:w="1980" w:type="dxa"/>
            <w:hideMark/>
          </w:tcPr>
          <w:p w:rsidR="003C4CDB" w:rsidRPr="00572EC6" w:rsidRDefault="003C4CDB" w:rsidP="003C4CDB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Zájmová skupina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Ing. Zdeněk Janovský</w:t>
            </w:r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Město Chotěboř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Trčků z Lípy 69, 583 01 Chotěboř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267538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veřejný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Veřejný sektor</w:t>
            </w:r>
          </w:p>
        </w:tc>
      </w:tr>
      <w:tr w:rsidR="00572EC6" w:rsidRPr="003C4CDB" w:rsidTr="003C4CDB">
        <w:trPr>
          <w:trHeight w:val="615"/>
        </w:trPr>
        <w:tc>
          <w:tcPr>
            <w:tcW w:w="24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Miroslav Uchytil</w:t>
            </w:r>
          </w:p>
        </w:tc>
        <w:tc>
          <w:tcPr>
            <w:tcW w:w="4040" w:type="dxa"/>
            <w:hideMark/>
          </w:tcPr>
          <w:p w:rsidR="003C4CDB" w:rsidRPr="00572EC6" w:rsidRDefault="00572EC6">
            <w:pPr>
              <w:rPr>
                <w:sz w:val="20"/>
              </w:rPr>
            </w:pPr>
            <w:r>
              <w:rPr>
                <w:sz w:val="20"/>
              </w:rPr>
              <w:t>TELES</w:t>
            </w:r>
            <w:r w:rsidR="003C4CDB" w:rsidRPr="00572EC6">
              <w:rPr>
                <w:sz w:val="20"/>
              </w:rPr>
              <w:t xml:space="preserve"> CHOTĚBOŘ, s.r.o.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proofErr w:type="spellStart"/>
            <w:r w:rsidRPr="00572EC6">
              <w:rPr>
                <w:sz w:val="20"/>
              </w:rPr>
              <w:t>Sokolohradská</w:t>
            </w:r>
            <w:proofErr w:type="spellEnd"/>
            <w:r w:rsidRPr="00572EC6">
              <w:rPr>
                <w:sz w:val="20"/>
              </w:rPr>
              <w:t xml:space="preserve"> 167, 583 01 Chotěboř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25999729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veřejný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Veřejný sektor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572EC6">
            <w:pPr>
              <w:rPr>
                <w:sz w:val="20"/>
              </w:rPr>
            </w:pPr>
            <w:r w:rsidRPr="00572EC6">
              <w:rPr>
                <w:sz w:val="20"/>
              </w:rPr>
              <w:t>Mgr. Anna Šimonová</w:t>
            </w:r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FOKUS Vysočina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 xml:space="preserve">5. května 356, 580 01 </w:t>
            </w:r>
            <w:proofErr w:type="spellStart"/>
            <w:r w:rsidRPr="00572EC6">
              <w:rPr>
                <w:sz w:val="20"/>
              </w:rPr>
              <w:t>Havl</w:t>
            </w:r>
            <w:proofErr w:type="spellEnd"/>
            <w:r w:rsidRPr="00572EC6">
              <w:rPr>
                <w:sz w:val="20"/>
              </w:rPr>
              <w:t>. Brod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15060306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Sociální, kulturní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Bohumil Tomášek</w:t>
            </w:r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TJ SOKOL MALEČ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Maleč 63, 582 76 Maleč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46485791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Sportovní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Ing. Vít Šimon</w:t>
            </w:r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Zemědělské družstvo Maleč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Maleč 49, 582 76 Maleč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15058751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Ekonomická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 xml:space="preserve">Lukáš </w:t>
            </w:r>
            <w:proofErr w:type="spellStart"/>
            <w:r w:rsidRPr="00572EC6">
              <w:rPr>
                <w:sz w:val="20"/>
              </w:rPr>
              <w:t>Slanař</w:t>
            </w:r>
            <w:proofErr w:type="spellEnd"/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 xml:space="preserve">Lukáš </w:t>
            </w:r>
            <w:proofErr w:type="spellStart"/>
            <w:r w:rsidRPr="00572EC6">
              <w:rPr>
                <w:sz w:val="20"/>
              </w:rPr>
              <w:t>Slanař</w:t>
            </w:r>
            <w:proofErr w:type="spellEnd"/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Sloupno 29, 583 01 Chotěboř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69846316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Ekonomická</w:t>
            </w:r>
          </w:p>
        </w:tc>
      </w:tr>
      <w:tr w:rsidR="00572EC6" w:rsidRPr="003C4CDB" w:rsidTr="003C4CDB">
        <w:trPr>
          <w:trHeight w:val="495"/>
        </w:trPr>
        <w:tc>
          <w:tcPr>
            <w:tcW w:w="2480" w:type="dxa"/>
            <w:hideMark/>
          </w:tcPr>
          <w:p w:rsidR="003C4CDB" w:rsidRPr="00572EC6" w:rsidRDefault="00572EC6">
            <w:pPr>
              <w:rPr>
                <w:sz w:val="20"/>
              </w:rPr>
            </w:pPr>
            <w:r w:rsidRPr="00572EC6">
              <w:rPr>
                <w:sz w:val="20"/>
              </w:rPr>
              <w:lastRenderedPageBreak/>
              <w:t>Ing. Karel Štěpán</w:t>
            </w:r>
          </w:p>
        </w:tc>
        <w:tc>
          <w:tcPr>
            <w:tcW w:w="40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Benediktus, občanské sdružení</w:t>
            </w:r>
          </w:p>
        </w:tc>
        <w:tc>
          <w:tcPr>
            <w:tcW w:w="420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Klášterní 60, 583 01 Chotěboř</w:t>
            </w:r>
          </w:p>
        </w:tc>
        <w:tc>
          <w:tcPr>
            <w:tcW w:w="1540" w:type="dxa"/>
            <w:hideMark/>
          </w:tcPr>
          <w:p w:rsidR="003C4CDB" w:rsidRPr="00572EC6" w:rsidRDefault="003C4CDB" w:rsidP="003C4CDB">
            <w:pPr>
              <w:rPr>
                <w:sz w:val="20"/>
              </w:rPr>
            </w:pPr>
            <w:r w:rsidRPr="00572EC6">
              <w:rPr>
                <w:sz w:val="20"/>
              </w:rPr>
              <w:t>70868832</w:t>
            </w:r>
          </w:p>
        </w:tc>
        <w:tc>
          <w:tcPr>
            <w:tcW w:w="134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3C4CDB" w:rsidRPr="00572EC6" w:rsidRDefault="003C4CDB">
            <w:pPr>
              <w:rPr>
                <w:sz w:val="20"/>
              </w:rPr>
            </w:pPr>
            <w:r w:rsidRPr="00572EC6">
              <w:rPr>
                <w:sz w:val="20"/>
              </w:rPr>
              <w:t>Sociální, kulturní</w:t>
            </w:r>
          </w:p>
        </w:tc>
      </w:tr>
    </w:tbl>
    <w:p w:rsidR="003C4CDB" w:rsidRDefault="003C4CDB" w:rsidP="00315863"/>
    <w:p w:rsidR="0039607B" w:rsidRDefault="0039607B" w:rsidP="00315863"/>
    <w:p w:rsidR="00315863" w:rsidRDefault="00A85EBC" w:rsidP="00315863">
      <w:r>
        <w:t xml:space="preserve">Pan Bohumír Tomášek již není statutární zástupce TJ Sokol Maleč, nahradí ho paní </w:t>
      </w:r>
      <w:r w:rsidR="00572EC6">
        <w:t xml:space="preserve">Ing. </w:t>
      </w:r>
      <w:r>
        <w:t xml:space="preserve">Alice Fiedlerová. Pan Lukáš </w:t>
      </w:r>
      <w:proofErr w:type="spellStart"/>
      <w:r>
        <w:t>Slanař</w:t>
      </w:r>
      <w:proofErr w:type="spellEnd"/>
      <w:r>
        <w:t xml:space="preserve"> požádal o odstoupení z VK. </w:t>
      </w:r>
    </w:p>
    <w:p w:rsidR="00A85EBC" w:rsidRDefault="00A85EBC" w:rsidP="00315863">
      <w:r>
        <w:t>Pan starosta Škaryd navrhuje paní Lu</w:t>
      </w:r>
      <w:r w:rsidR="00572EC6">
        <w:t>cii Peškovou, která zastupuje Junior</w:t>
      </w:r>
      <w:r w:rsidR="00014607">
        <w:t xml:space="preserve"> DDM-SVČ.</w:t>
      </w:r>
    </w:p>
    <w:p w:rsidR="0039607B" w:rsidRDefault="0039607B" w:rsidP="00315863"/>
    <w:p w:rsidR="0064501E" w:rsidRDefault="0064501E" w:rsidP="0064501E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10/12</w:t>
      </w:r>
    </w:p>
    <w:p w:rsidR="00A85EBC" w:rsidRDefault="00A85EBC" w:rsidP="0064501E">
      <w:pPr>
        <w:spacing w:after="120"/>
      </w:pPr>
      <w:r>
        <w:t>VH schvaluje Výběrovou komisi v</w:t>
      </w:r>
      <w:r w:rsidR="00572EC6">
        <w:t> tomto složení: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"/>
        <w:gridCol w:w="1973"/>
        <w:gridCol w:w="2057"/>
        <w:gridCol w:w="1138"/>
        <w:gridCol w:w="1092"/>
        <w:gridCol w:w="1403"/>
      </w:tblGrid>
      <w:tr w:rsidR="00572EC6" w:rsidRPr="003C4CDB" w:rsidTr="0064501E">
        <w:trPr>
          <w:trHeight w:val="538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Jméno, příjmení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Subjekt, který osoba zastupuje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Sídlo subjektu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IČO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Sektor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b/>
                <w:bCs/>
                <w:sz w:val="20"/>
              </w:rPr>
            </w:pPr>
            <w:r w:rsidRPr="00572EC6">
              <w:rPr>
                <w:b/>
                <w:bCs/>
                <w:sz w:val="20"/>
              </w:rPr>
              <w:t>Zájmová skupina</w:t>
            </w:r>
          </w:p>
        </w:tc>
      </w:tr>
      <w:tr w:rsidR="00572EC6" w:rsidRPr="003C4CDB" w:rsidTr="00DF6DC7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Ing. Zdeněk Janovský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Město Chotěboř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Trčků z Lípy 69, 583 01 Chotěboř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267538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veřejný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Veřejný sektor</w:t>
            </w:r>
          </w:p>
        </w:tc>
      </w:tr>
      <w:tr w:rsidR="00572EC6" w:rsidRPr="003C4CDB" w:rsidTr="00DF6DC7">
        <w:trPr>
          <w:trHeight w:val="61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Miroslav Uchytil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>
              <w:rPr>
                <w:sz w:val="20"/>
              </w:rPr>
              <w:t>TELES</w:t>
            </w:r>
            <w:r w:rsidRPr="00572EC6">
              <w:rPr>
                <w:sz w:val="20"/>
              </w:rPr>
              <w:t xml:space="preserve"> CHOTĚBOŘ, s.r.o.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proofErr w:type="spellStart"/>
            <w:r w:rsidRPr="00572EC6">
              <w:rPr>
                <w:sz w:val="20"/>
              </w:rPr>
              <w:t>Sokolohradská</w:t>
            </w:r>
            <w:proofErr w:type="spellEnd"/>
            <w:r w:rsidRPr="00572EC6">
              <w:rPr>
                <w:sz w:val="20"/>
              </w:rPr>
              <w:t xml:space="preserve"> 167, 583 01 Chotěboř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25999729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veřejný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Veřejný sektor</w:t>
            </w:r>
          </w:p>
        </w:tc>
      </w:tr>
      <w:tr w:rsidR="00572EC6" w:rsidRPr="003C4CDB" w:rsidTr="00DF6DC7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Mgr. Anna Šimonová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FOKUS Vysočina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 xml:space="preserve">5. května 356, 580 01 </w:t>
            </w:r>
            <w:proofErr w:type="spellStart"/>
            <w:r w:rsidRPr="00572EC6">
              <w:rPr>
                <w:sz w:val="20"/>
              </w:rPr>
              <w:t>Havl</w:t>
            </w:r>
            <w:proofErr w:type="spellEnd"/>
            <w:r w:rsidRPr="00572EC6">
              <w:rPr>
                <w:sz w:val="20"/>
              </w:rPr>
              <w:t>. Brod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15060306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Sociální, kulturní</w:t>
            </w:r>
          </w:p>
        </w:tc>
      </w:tr>
      <w:tr w:rsidR="00572EC6" w:rsidRPr="003C4CDB" w:rsidTr="00DF6DC7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>
              <w:rPr>
                <w:sz w:val="20"/>
              </w:rPr>
              <w:t>Ing. Alice Fiedlerová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TJ SOKOL MALEČ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Maleč 63, 582 76 Maleč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46485791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Sportovní</w:t>
            </w:r>
          </w:p>
        </w:tc>
      </w:tr>
      <w:tr w:rsidR="00572EC6" w:rsidRPr="003C4CDB" w:rsidTr="00DF6DC7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Ing. Vít Šimon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Zemědělské družstvo Maleč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Maleč 49, 582 76 Maleč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15058751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Ekonomická</w:t>
            </w:r>
          </w:p>
        </w:tc>
      </w:tr>
      <w:tr w:rsidR="00572EC6" w:rsidRPr="003C4CDB" w:rsidTr="00572EC6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>
              <w:rPr>
                <w:sz w:val="20"/>
              </w:rPr>
              <w:t>Lucie Pešková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>
              <w:rPr>
                <w:sz w:val="20"/>
              </w:rPr>
              <w:t>Junior DDM-SVČ</w:t>
            </w:r>
          </w:p>
        </w:tc>
        <w:tc>
          <w:tcPr>
            <w:tcW w:w="4200" w:type="dxa"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Tyršova 793, 583 01 Chotěboř</w:t>
            </w:r>
          </w:p>
        </w:tc>
        <w:tc>
          <w:tcPr>
            <w:tcW w:w="1540" w:type="dxa"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72076658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>
              <w:rPr>
                <w:sz w:val="20"/>
              </w:rPr>
              <w:t>Sociální, kulturní</w:t>
            </w:r>
          </w:p>
        </w:tc>
      </w:tr>
      <w:tr w:rsidR="00572EC6" w:rsidRPr="003C4CDB" w:rsidTr="00DF6DC7">
        <w:trPr>
          <w:trHeight w:val="495"/>
        </w:trPr>
        <w:tc>
          <w:tcPr>
            <w:tcW w:w="24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Ing. Karel Štěpán</w:t>
            </w:r>
          </w:p>
        </w:tc>
        <w:tc>
          <w:tcPr>
            <w:tcW w:w="40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Benediktus, občanské sdružení</w:t>
            </w:r>
          </w:p>
        </w:tc>
        <w:tc>
          <w:tcPr>
            <w:tcW w:w="420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Klášterní 60, 583 01 Chotěboř</w:t>
            </w:r>
          </w:p>
        </w:tc>
        <w:tc>
          <w:tcPr>
            <w:tcW w:w="15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70868832</w:t>
            </w:r>
          </w:p>
        </w:tc>
        <w:tc>
          <w:tcPr>
            <w:tcW w:w="134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soukromý</w:t>
            </w:r>
          </w:p>
        </w:tc>
        <w:tc>
          <w:tcPr>
            <w:tcW w:w="1980" w:type="dxa"/>
            <w:hideMark/>
          </w:tcPr>
          <w:p w:rsidR="00572EC6" w:rsidRPr="00572EC6" w:rsidRDefault="00572EC6" w:rsidP="00DF6DC7">
            <w:pPr>
              <w:rPr>
                <w:sz w:val="20"/>
              </w:rPr>
            </w:pPr>
            <w:r w:rsidRPr="00572EC6">
              <w:rPr>
                <w:sz w:val="20"/>
              </w:rPr>
              <w:t>Sociální, kulturní</w:t>
            </w:r>
          </w:p>
        </w:tc>
      </w:tr>
    </w:tbl>
    <w:p w:rsidR="00572EC6" w:rsidRDefault="00572EC6" w:rsidP="00315863"/>
    <w:p w:rsidR="00A85EBC" w:rsidRDefault="00A85EBC" w:rsidP="00315863"/>
    <w:p w:rsidR="00315863" w:rsidRPr="003C4CDB" w:rsidRDefault="00315863" w:rsidP="00315863">
      <w:pPr>
        <w:rPr>
          <w:b/>
        </w:rPr>
      </w:pPr>
      <w:r w:rsidRPr="003C4CDB">
        <w:rPr>
          <w:b/>
        </w:rPr>
        <w:t>1</w:t>
      </w:r>
      <w:r w:rsidR="00A85EBC" w:rsidRPr="003C4CDB">
        <w:rPr>
          <w:b/>
        </w:rPr>
        <w:t>0</w:t>
      </w:r>
      <w:r w:rsidRPr="003C4CDB">
        <w:rPr>
          <w:b/>
        </w:rPr>
        <w:t>. Diskuse</w:t>
      </w:r>
    </w:p>
    <w:p w:rsidR="00315863" w:rsidRDefault="00A85EBC" w:rsidP="00315863">
      <w:r>
        <w:t>Do diskuse neměl nikdo příspěvky.</w:t>
      </w:r>
    </w:p>
    <w:p w:rsidR="00A85EBC" w:rsidRDefault="00A85EBC" w:rsidP="00315863"/>
    <w:p w:rsidR="00315863" w:rsidRPr="003C4CDB" w:rsidRDefault="00315863" w:rsidP="00315863">
      <w:pPr>
        <w:rPr>
          <w:b/>
        </w:rPr>
      </w:pPr>
      <w:r w:rsidRPr="003C4CDB">
        <w:rPr>
          <w:b/>
        </w:rPr>
        <w:t>1</w:t>
      </w:r>
      <w:r w:rsidR="00A85EBC" w:rsidRPr="003C4CDB">
        <w:rPr>
          <w:b/>
        </w:rPr>
        <w:t>1</w:t>
      </w:r>
      <w:r w:rsidRPr="003C4CDB">
        <w:rPr>
          <w:b/>
        </w:rPr>
        <w:t>. Závěr</w:t>
      </w:r>
    </w:p>
    <w:p w:rsidR="00315863" w:rsidRDefault="00315863" w:rsidP="00315863">
      <w:pPr>
        <w:pStyle w:val="Zkladntext"/>
        <w:tabs>
          <w:tab w:val="left" w:pos="0"/>
          <w:tab w:val="num" w:pos="284"/>
        </w:tabs>
        <w:jc w:val="left"/>
      </w:pPr>
      <w:r>
        <w:t>Pan Musílek poděkoval všem zúčastněným členům a ukončil jednání Valné hromady v</w:t>
      </w:r>
      <w:r w:rsidR="008525BC">
        <w:t xml:space="preserve"> </w:t>
      </w:r>
      <w:r w:rsidR="00A85EBC">
        <w:t>16:30</w:t>
      </w:r>
      <w:r w:rsidR="008525BC">
        <w:t xml:space="preserve"> </w:t>
      </w:r>
      <w:r>
        <w:t>hod.</w:t>
      </w:r>
    </w:p>
    <w:p w:rsidR="00315863" w:rsidRDefault="00315863" w:rsidP="00315863"/>
    <w:p w:rsidR="008525BC" w:rsidRDefault="008525BC" w:rsidP="00315863">
      <w:r>
        <w:t>Předseda programového výboru: Ing. Karel Musílek</w:t>
      </w:r>
    </w:p>
    <w:p w:rsidR="008525BC" w:rsidRDefault="008525BC" w:rsidP="00315863"/>
    <w:p w:rsidR="00315863" w:rsidRDefault="00315863" w:rsidP="00315863">
      <w:r>
        <w:t>Zapsal:</w:t>
      </w:r>
      <w:r w:rsidR="008525BC">
        <w:tab/>
        <w:t>Bc. Iveta Jechová</w:t>
      </w:r>
    </w:p>
    <w:p w:rsidR="00315863" w:rsidRDefault="00315863" w:rsidP="00315863"/>
    <w:p w:rsidR="00315863" w:rsidRPr="00DF19DC" w:rsidRDefault="005104FB" w:rsidP="00315863">
      <w:r>
        <w:t>Elektronicky o</w:t>
      </w:r>
      <w:r w:rsidR="00315863">
        <w:t>věřil:</w:t>
      </w:r>
      <w:r w:rsidR="00B62577">
        <w:t xml:space="preserve"> Mgr. Dagmar Ondráčková dne 21. 4. 2017</w:t>
      </w:r>
    </w:p>
    <w:p w:rsidR="0036115B" w:rsidRPr="003C1AA5" w:rsidRDefault="008525BC" w:rsidP="008525BC">
      <w:pPr>
        <w:ind w:firstLine="1985"/>
      </w:pPr>
      <w:r>
        <w:t>Ing. Vít Šimon dne 16. 5. 2017</w:t>
      </w:r>
    </w:p>
    <w:sectPr w:rsidR="0036115B" w:rsidRPr="003C1AA5" w:rsidSect="000E0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89" w:rsidRDefault="007C7889">
      <w:r>
        <w:separator/>
      </w:r>
    </w:p>
  </w:endnote>
  <w:endnote w:type="continuationSeparator" w:id="0">
    <w:p w:rsidR="007C7889" w:rsidRDefault="007C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9B" w:rsidRDefault="009F56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7C7889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9F569B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Maleč 48, </w:t>
    </w:r>
    <w:proofErr w:type="gramStart"/>
    <w:r>
      <w:rPr>
        <w:sz w:val="16"/>
        <w:szCs w:val="16"/>
      </w:rPr>
      <w:t>582 76  Maleč</w:t>
    </w:r>
    <w:proofErr w:type="gramEnd"/>
    <w:r>
      <w:rPr>
        <w:sz w:val="16"/>
        <w:szCs w:val="16"/>
      </w:rPr>
      <w:t>, I</w:t>
    </w:r>
    <w:r w:rsidR="00CC697C" w:rsidRPr="00C608E9">
      <w:rPr>
        <w:sz w:val="16"/>
        <w:szCs w:val="16"/>
      </w:rPr>
      <w:t>Č</w:t>
    </w:r>
    <w:r>
      <w:rPr>
        <w:sz w:val="16"/>
        <w:szCs w:val="16"/>
      </w:rPr>
      <w:t>O:</w:t>
    </w:r>
    <w:r w:rsidR="00CC697C" w:rsidRPr="00C608E9">
      <w:rPr>
        <w:sz w:val="16"/>
        <w:szCs w:val="16"/>
      </w:rPr>
      <w:t xml:space="preserve"> 274 94</w:t>
    </w:r>
    <w:r w:rsidR="00CC697C">
      <w:rPr>
        <w:sz w:val="16"/>
        <w:szCs w:val="16"/>
      </w:rPr>
      <w:t> </w:t>
    </w:r>
    <w:r w:rsidR="00CC697C"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7C7889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9F569B" w:rsidRDefault="00CC697C" w:rsidP="009F569B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  <w:r>
      <w:rPr>
        <w:sz w:val="16"/>
        <w:szCs w:val="16"/>
      </w:rPr>
      <w:t>, +420 569 641</w:t>
    </w:r>
    <w:r w:rsidR="009F569B">
      <w:rPr>
        <w:sz w:val="16"/>
        <w:szCs w:val="16"/>
      </w:rPr>
      <w:t> </w:t>
    </w:r>
    <w:r>
      <w:rPr>
        <w:sz w:val="16"/>
        <w:szCs w:val="16"/>
      </w:rPr>
      <w:t>114</w:t>
    </w:r>
  </w:p>
  <w:p w:rsidR="00CC697C" w:rsidRDefault="009F569B" w:rsidP="009F569B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01275608" wp14:editId="5D1C1518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4416425" cy="51435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OP_CZ_RO_B_C 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99" b="12328"/>
                  <a:stretch/>
                </pic:blipFill>
                <pic:spPr bwMode="auto">
                  <a:xfrm>
                    <a:off x="0" y="0"/>
                    <a:ext cx="44164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89" w:rsidRDefault="007C7889">
      <w:r>
        <w:separator/>
      </w:r>
    </w:p>
  </w:footnote>
  <w:footnote w:type="continuationSeparator" w:id="0">
    <w:p w:rsidR="007C7889" w:rsidRDefault="007C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9B" w:rsidRDefault="009F56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D739DB" w:rsidRDefault="00D739DB" w:rsidP="00CC697C">
    <w:pPr>
      <w:pStyle w:val="Zhlav"/>
      <w:rPr>
        <w:b/>
        <w:bCs/>
        <w:sz w:val="40"/>
      </w:rPr>
    </w:pP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625FA"/>
    <w:multiLevelType w:val="hybridMultilevel"/>
    <w:tmpl w:val="1E502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3967"/>
    <w:multiLevelType w:val="hybridMultilevel"/>
    <w:tmpl w:val="195668DA"/>
    <w:lvl w:ilvl="0" w:tplc="1792B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A6575E"/>
    <w:multiLevelType w:val="hybridMultilevel"/>
    <w:tmpl w:val="FAA41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6FE853F8"/>
    <w:multiLevelType w:val="hybridMultilevel"/>
    <w:tmpl w:val="CAF2342C"/>
    <w:lvl w:ilvl="0" w:tplc="F9D60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14607"/>
    <w:rsid w:val="000814D8"/>
    <w:rsid w:val="000A7648"/>
    <w:rsid w:val="000B55C3"/>
    <w:rsid w:val="000D31FF"/>
    <w:rsid w:val="000E0286"/>
    <w:rsid w:val="001108FE"/>
    <w:rsid w:val="001538F2"/>
    <w:rsid w:val="001673A5"/>
    <w:rsid w:val="00197FAC"/>
    <w:rsid w:val="001F1A06"/>
    <w:rsid w:val="00225F98"/>
    <w:rsid w:val="00237AFF"/>
    <w:rsid w:val="00237CFD"/>
    <w:rsid w:val="002C79F8"/>
    <w:rsid w:val="00300086"/>
    <w:rsid w:val="00315863"/>
    <w:rsid w:val="00351759"/>
    <w:rsid w:val="0036115B"/>
    <w:rsid w:val="0038300A"/>
    <w:rsid w:val="0039607B"/>
    <w:rsid w:val="003B5D5C"/>
    <w:rsid w:val="003C1AA5"/>
    <w:rsid w:val="003C4CDB"/>
    <w:rsid w:val="003D5C14"/>
    <w:rsid w:val="003E47D9"/>
    <w:rsid w:val="003F1335"/>
    <w:rsid w:val="0041381D"/>
    <w:rsid w:val="004466AA"/>
    <w:rsid w:val="00456BB5"/>
    <w:rsid w:val="004F2A14"/>
    <w:rsid w:val="004F3AC4"/>
    <w:rsid w:val="005056D5"/>
    <w:rsid w:val="005104FB"/>
    <w:rsid w:val="00527184"/>
    <w:rsid w:val="00572EC6"/>
    <w:rsid w:val="005E38AD"/>
    <w:rsid w:val="005F45E4"/>
    <w:rsid w:val="005F6AC1"/>
    <w:rsid w:val="006054A5"/>
    <w:rsid w:val="006261A3"/>
    <w:rsid w:val="0064501E"/>
    <w:rsid w:val="006528FF"/>
    <w:rsid w:val="006D1F39"/>
    <w:rsid w:val="006E4BB4"/>
    <w:rsid w:val="006E5292"/>
    <w:rsid w:val="006F6F17"/>
    <w:rsid w:val="006F784D"/>
    <w:rsid w:val="0072238D"/>
    <w:rsid w:val="00727874"/>
    <w:rsid w:val="007376FB"/>
    <w:rsid w:val="0075406A"/>
    <w:rsid w:val="007A4BAE"/>
    <w:rsid w:val="007A4FAC"/>
    <w:rsid w:val="007A7F29"/>
    <w:rsid w:val="007B09A5"/>
    <w:rsid w:val="007C7889"/>
    <w:rsid w:val="008525BC"/>
    <w:rsid w:val="008525ED"/>
    <w:rsid w:val="00875F4C"/>
    <w:rsid w:val="00885CF5"/>
    <w:rsid w:val="008B0E5D"/>
    <w:rsid w:val="008F5AB7"/>
    <w:rsid w:val="00940E35"/>
    <w:rsid w:val="00982728"/>
    <w:rsid w:val="009F569B"/>
    <w:rsid w:val="00A4117E"/>
    <w:rsid w:val="00A74456"/>
    <w:rsid w:val="00A85EBC"/>
    <w:rsid w:val="00AB6544"/>
    <w:rsid w:val="00B34974"/>
    <w:rsid w:val="00B62577"/>
    <w:rsid w:val="00B90067"/>
    <w:rsid w:val="00BB3CD4"/>
    <w:rsid w:val="00BD3BD1"/>
    <w:rsid w:val="00C1566A"/>
    <w:rsid w:val="00C5010A"/>
    <w:rsid w:val="00C74538"/>
    <w:rsid w:val="00CB632F"/>
    <w:rsid w:val="00CC3F35"/>
    <w:rsid w:val="00CC697C"/>
    <w:rsid w:val="00CE2DEC"/>
    <w:rsid w:val="00CE6F66"/>
    <w:rsid w:val="00D13DA3"/>
    <w:rsid w:val="00D311A4"/>
    <w:rsid w:val="00D4041B"/>
    <w:rsid w:val="00D42A1C"/>
    <w:rsid w:val="00D739DB"/>
    <w:rsid w:val="00DF6834"/>
    <w:rsid w:val="00E1671B"/>
    <w:rsid w:val="00E230F5"/>
    <w:rsid w:val="00E4747F"/>
    <w:rsid w:val="00E657BB"/>
    <w:rsid w:val="00EC6E0A"/>
    <w:rsid w:val="00F7271E"/>
    <w:rsid w:val="00FD328C"/>
    <w:rsid w:val="00FD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A2875F-1D81-4C0D-BE3E-D2AAC69A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7D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315863"/>
    <w:rPr>
      <w:sz w:val="24"/>
    </w:rPr>
  </w:style>
  <w:style w:type="paragraph" w:styleId="Odstavecseseznamem">
    <w:name w:val="List Paragraph"/>
    <w:basedOn w:val="Normln"/>
    <w:uiPriority w:val="34"/>
    <w:qFormat/>
    <w:rsid w:val="00315863"/>
    <w:pPr>
      <w:ind w:left="720"/>
      <w:contextualSpacing/>
    </w:pPr>
  </w:style>
  <w:style w:type="table" w:styleId="Mkatabulky">
    <w:name w:val="Table Grid"/>
    <w:basedOn w:val="Normlntabulka"/>
    <w:rsid w:val="003C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odhurizeleznychho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2898-2B4B-493A-A60D-65F34F3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13</TotalTime>
  <Pages>5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MAS</cp:lastModifiedBy>
  <cp:revision>4</cp:revision>
  <cp:lastPrinted>2015-03-18T11:44:00Z</cp:lastPrinted>
  <dcterms:created xsi:type="dcterms:W3CDTF">2017-04-19T12:04:00Z</dcterms:created>
  <dcterms:modified xsi:type="dcterms:W3CDTF">2017-05-23T11:00:00Z</dcterms:modified>
</cp:coreProperties>
</file>